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56FF7" w14:textId="77777777" w:rsidR="00ED7B76" w:rsidRPr="00B65BDD" w:rsidRDefault="00ED7B76">
      <w:pPr>
        <w:rPr>
          <w:color w:val="000000" w:themeColor="text1"/>
        </w:rPr>
      </w:pPr>
    </w:p>
    <w:bookmarkStart w:id="0" w:name="_Hlk163127674"/>
    <w:p w14:paraId="18FB5AFD" w14:textId="54563D9C" w:rsidR="00C65A79" w:rsidRDefault="00C65A79">
      <w:pPr>
        <w:spacing w:before="0" w:after="160" w:line="259" w:lineRule="auto"/>
        <w:rPr>
          <w:rFonts w:ascii="Cambria" w:hAnsi="Cambria"/>
          <w:color w:val="000000" w:themeColor="text1"/>
          <w:szCs w:val="24"/>
        </w:rPr>
      </w:pPr>
      <w:r>
        <w:rPr>
          <w:rFonts w:ascii="Cambria" w:hAnsi="Cambria"/>
          <w:noProof/>
          <w:color w:val="000000" w:themeColor="text1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867533" wp14:editId="6DD3862B">
                <wp:simplePos x="0" y="0"/>
                <wp:positionH relativeFrom="column">
                  <wp:posOffset>115679</wp:posOffset>
                </wp:positionH>
                <wp:positionV relativeFrom="paragraph">
                  <wp:posOffset>3291840</wp:posOffset>
                </wp:positionV>
                <wp:extent cx="6181344" cy="1591056"/>
                <wp:effectExtent l="19050" t="19050" r="1016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15910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53339" w14:textId="459269DF" w:rsidR="00C65A79" w:rsidRPr="0008503D" w:rsidRDefault="00C65A79" w:rsidP="00C65A79">
                            <w:pPr>
                              <w:spacing w:befor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8503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Annexure 1</w:t>
                            </w:r>
                          </w:p>
                          <w:p w14:paraId="68D27340" w14:textId="77777777" w:rsidR="00C65A79" w:rsidRPr="00C65A79" w:rsidRDefault="00C65A79" w:rsidP="00C65A79">
                            <w:pPr>
                              <w:spacing w:befor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5A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DECLARATION OF INTEREST</w:t>
                            </w:r>
                          </w:p>
                          <w:p w14:paraId="6C9C58AE" w14:textId="77777777" w:rsidR="00C65A79" w:rsidRPr="00C65A79" w:rsidRDefault="00C65A79" w:rsidP="00C65A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</w:pPr>
                            <w:r w:rsidRPr="00C65A7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(Pursuant to Clause 8 of the ICSI Chapter Management Guidelines, 2024)</w:t>
                            </w:r>
                          </w:p>
                          <w:p w14:paraId="1CF47252" w14:textId="77777777" w:rsidR="00C65A79" w:rsidRDefault="00C65A79" w:rsidP="00C65A79">
                            <w:pPr>
                              <w:jc w:val="center"/>
                            </w:pPr>
                          </w:p>
                          <w:p w14:paraId="752033B8" w14:textId="77777777" w:rsidR="00C65A79" w:rsidRDefault="00C65A79" w:rsidP="00C65A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67533" id="Rectangle 3" o:spid="_x0000_s1027" style="position:absolute;margin-left:9.1pt;margin-top:259.2pt;width:486.7pt;height:12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" filled="f" strokecolor="#7030a0" strokeweight="2.25pt">
                <v:textbox>
                  <w:txbxContent>
                    <w:p w14:paraId="26F53339" w14:textId="459269DF" w:rsidR="00C65A79" w:rsidRPr="0008503D" w:rsidRDefault="00C65A79" w:rsidP="00C65A79">
                      <w:pPr>
                        <w:spacing w:before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8503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Annexure 1</w:t>
                      </w:r>
                    </w:p>
                    <w:p w14:paraId="68D27340" w14:textId="77777777" w:rsidR="00C65A79" w:rsidRPr="00C65A79" w:rsidRDefault="00C65A79" w:rsidP="00C65A79">
                      <w:pPr>
                        <w:spacing w:before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65A7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DECLARATION OF INTEREST</w:t>
                      </w:r>
                    </w:p>
                    <w:p w14:paraId="6C9C58AE" w14:textId="77777777" w:rsidR="00C65A79" w:rsidRPr="00C65A79" w:rsidRDefault="00C65A79" w:rsidP="00C65A7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Cs w:val="24"/>
                        </w:rPr>
                      </w:pPr>
                      <w:r w:rsidRPr="00C65A7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Cs w:val="24"/>
                        </w:rPr>
                        <w:t>(Pursuant to Clause 8 of the ICSI Chapter Management Guidelines, 2024)</w:t>
                      </w:r>
                    </w:p>
                    <w:p w14:paraId="1CF47252" w14:textId="77777777" w:rsidR="00C65A79" w:rsidRDefault="00C65A79" w:rsidP="00C65A79">
                      <w:pPr>
                        <w:jc w:val="center"/>
                      </w:pPr>
                    </w:p>
                    <w:p w14:paraId="752033B8" w14:textId="77777777" w:rsidR="00C65A79" w:rsidRDefault="00C65A79" w:rsidP="00C65A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color w:val="000000" w:themeColor="text1"/>
          <w:szCs w:val="24"/>
        </w:rPr>
        <w:br w:type="page"/>
      </w:r>
    </w:p>
    <w:p w14:paraId="1CC20B52" w14:textId="77777777" w:rsidR="000838A1" w:rsidRPr="00B65BDD" w:rsidRDefault="000838A1" w:rsidP="0005041D">
      <w:pPr>
        <w:spacing w:befor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5B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DECLARATION OF INTEREST</w:t>
      </w:r>
    </w:p>
    <w:p w14:paraId="5B390A93" w14:textId="7C40F0A6" w:rsidR="000838A1" w:rsidRDefault="000838A1" w:rsidP="0005041D">
      <w:pPr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B65BDD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(Pursuant to Clause 8 of the </w:t>
      </w:r>
      <w:bookmarkStart w:id="1" w:name="_Hlk170905924"/>
      <w:r w:rsidRPr="00B65BDD">
        <w:rPr>
          <w:rFonts w:ascii="Times New Roman" w:hAnsi="Times New Roman" w:cs="Times New Roman"/>
          <w:i/>
          <w:iCs/>
          <w:color w:val="000000" w:themeColor="text1"/>
          <w:szCs w:val="24"/>
        </w:rPr>
        <w:t>ICSI Chapter Management Guidelines, 2024</w:t>
      </w:r>
      <w:bookmarkEnd w:id="1"/>
      <w:r w:rsidRPr="00B65BDD">
        <w:rPr>
          <w:rFonts w:ascii="Times New Roman" w:hAnsi="Times New Roman" w:cs="Times New Roman"/>
          <w:i/>
          <w:iCs/>
          <w:color w:val="000000" w:themeColor="text1"/>
          <w:szCs w:val="24"/>
        </w:rPr>
        <w:t>)</w:t>
      </w:r>
    </w:p>
    <w:p w14:paraId="625D0C16" w14:textId="40307516" w:rsidR="00C65A79" w:rsidRDefault="00C65A79" w:rsidP="0005041D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B65BDD">
        <w:rPr>
          <w:rFonts w:ascii="Times New Roman" w:hAnsi="Times New Roman" w:cs="Times New Roman"/>
          <w:b/>
          <w:bCs/>
          <w:color w:val="000000" w:themeColor="text1"/>
          <w:szCs w:val="24"/>
        </w:rPr>
        <w:t>[Tick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(</w:t>
      </w:r>
      <w:r>
        <w:rPr>
          <w:rFonts w:ascii="Wingdings" w:hAnsi="Wingdings" w:cs="Wingdings"/>
          <w:color w:val="auto"/>
          <w:sz w:val="26"/>
          <w:szCs w:val="26"/>
        </w:rPr>
        <w:t>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  <w:r w:rsidRPr="00B65BD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Appropriate Box]</w:t>
      </w:r>
    </w:p>
    <w:p w14:paraId="1C5256EE" w14:textId="6EE9332D" w:rsidR="00C65A79" w:rsidRPr="00B65BDD" w:rsidRDefault="004330C2" w:rsidP="0005041D">
      <w:pPr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57DE70" wp14:editId="7B74F9C8">
                <wp:simplePos x="0" y="0"/>
                <wp:positionH relativeFrom="column">
                  <wp:posOffset>2406346</wp:posOffset>
                </wp:positionH>
                <wp:positionV relativeFrom="paragraph">
                  <wp:posOffset>748030</wp:posOffset>
                </wp:positionV>
                <wp:extent cx="127635" cy="112395"/>
                <wp:effectExtent l="0" t="0" r="2476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12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52157B" id="Rectangle 11" o:spid="_x0000_s1026" style="position:absolute;margin-left:189.5pt;margin-top:58.9pt;width:10.05pt;height: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" filled="f" strokecolor="black [3213]" strokeweight="1pt"/>
            </w:pict>
          </mc:Fallback>
        </mc:AlternateContent>
      </w:r>
      <w:r w:rsidR="00A96E93">
        <w:rPr>
          <w:rFonts w:ascii="Times New Roman" w:hAnsi="Times New Roman" w:cs="Times New Roman"/>
          <w:i/>
          <w:iCs/>
          <w:noProof/>
          <w:color w:val="000000" w:themeColor="text1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F6D586" wp14:editId="4324C561">
                <wp:simplePos x="0" y="0"/>
                <wp:positionH relativeFrom="column">
                  <wp:posOffset>5673313</wp:posOffset>
                </wp:positionH>
                <wp:positionV relativeFrom="paragraph">
                  <wp:posOffset>1965069</wp:posOffset>
                </wp:positionV>
                <wp:extent cx="128016" cy="107299"/>
                <wp:effectExtent l="0" t="0" r="2476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07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D8F85" id="Rectangle 16" o:spid="_x0000_s1026" style="position:absolute;margin-left:446.7pt;margin-top:154.75pt;width:10.1pt;height:8.4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" filled="f" strokecolor="black [3213]" strokeweight="1pt"/>
            </w:pict>
          </mc:Fallback>
        </mc:AlternateContent>
      </w:r>
      <w:r w:rsidR="00A96E93">
        <w:rPr>
          <w:rFonts w:ascii="Times New Roman" w:hAnsi="Times New Roman" w:cs="Times New Roman"/>
          <w:i/>
          <w:iCs/>
          <w:noProof/>
          <w:color w:val="000000" w:themeColor="text1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FF2FF4" wp14:editId="630C70E2">
                <wp:simplePos x="0" y="0"/>
                <wp:positionH relativeFrom="column">
                  <wp:posOffset>3903980</wp:posOffset>
                </wp:positionH>
                <wp:positionV relativeFrom="paragraph">
                  <wp:posOffset>1876425</wp:posOffset>
                </wp:positionV>
                <wp:extent cx="128016" cy="112816"/>
                <wp:effectExtent l="0" t="0" r="2476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12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8170D3" id="Rectangle 15" o:spid="_x0000_s1026" style="position:absolute;margin-left:307.4pt;margin-top:147.75pt;width:10.1pt;height:8.9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" filled="f" strokecolor="black [3213]" strokeweight="1pt"/>
            </w:pict>
          </mc:Fallback>
        </mc:AlternateContent>
      </w:r>
      <w:r w:rsidR="00A96E93">
        <w:rPr>
          <w:rFonts w:ascii="Times New Roman" w:hAnsi="Times New Roman" w:cs="Times New Roman"/>
          <w:i/>
          <w:iCs/>
          <w:noProof/>
          <w:color w:val="000000" w:themeColor="text1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B02050" wp14:editId="493E87A4">
                <wp:simplePos x="0" y="0"/>
                <wp:positionH relativeFrom="column">
                  <wp:posOffset>1825625</wp:posOffset>
                </wp:positionH>
                <wp:positionV relativeFrom="paragraph">
                  <wp:posOffset>2037080</wp:posOffset>
                </wp:positionV>
                <wp:extent cx="128016" cy="109728"/>
                <wp:effectExtent l="0" t="0" r="2476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E9402" id="Rectangle 14" o:spid="_x0000_s1026" style="position:absolute;margin-left:143.75pt;margin-top:160.4pt;width:10.1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" filled="f" strokecolor="black [3213]" strokeweight="1pt"/>
            </w:pict>
          </mc:Fallback>
        </mc:AlternateContent>
      </w:r>
      <w:r w:rsidR="00A96E93">
        <w:rPr>
          <w:rFonts w:ascii="Times New Roman" w:hAnsi="Times New Roman" w:cs="Times New Roman"/>
          <w:i/>
          <w:iCs/>
          <w:noProof/>
          <w:color w:val="000000" w:themeColor="text1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0713E0" wp14:editId="035D2B54">
                <wp:simplePos x="0" y="0"/>
                <wp:positionH relativeFrom="column">
                  <wp:posOffset>4925060</wp:posOffset>
                </wp:positionH>
                <wp:positionV relativeFrom="paragraph">
                  <wp:posOffset>824642</wp:posOffset>
                </wp:positionV>
                <wp:extent cx="124691" cy="112815"/>
                <wp:effectExtent l="0" t="0" r="2794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1" cy="112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CD180A" id="Rectangle 13" o:spid="_x0000_s1026" style="position:absolute;margin-left:387.8pt;margin-top:64.95pt;width:9.8pt;height:8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" filled="f" strokecolor="black [3213]" strokeweight="1pt"/>
            </w:pict>
          </mc:Fallback>
        </mc:AlternateContent>
      </w:r>
      <w:r w:rsidR="00C65A79">
        <w:rPr>
          <w:rFonts w:ascii="Times New Roman" w:hAnsi="Times New Roman" w:cs="Times New Roman"/>
          <w:i/>
          <w:iCs/>
          <w:noProof/>
          <w:color w:val="000000" w:themeColor="text1"/>
          <w:szCs w:val="24"/>
          <w:lang w:val="en-IN" w:eastAsia="en-IN"/>
        </w:rPr>
        <w:drawing>
          <wp:inline distT="0" distB="0" distL="0" distR="0" wp14:anchorId="1237DEE0" wp14:editId="1DE91F6E">
            <wp:extent cx="5486400" cy="2571750"/>
            <wp:effectExtent l="0" t="0" r="3810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551610A" w14:textId="77777777" w:rsidR="00F558DE" w:rsidRPr="00B65BDD" w:rsidRDefault="000838A1" w:rsidP="000A57D6">
      <w:pPr>
        <w:spacing w:before="36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65BDD">
        <w:rPr>
          <w:rFonts w:ascii="Times New Roman" w:hAnsi="Times New Roman" w:cs="Times New Roman"/>
          <w:color w:val="000000" w:themeColor="text1"/>
          <w:szCs w:val="24"/>
        </w:rPr>
        <w:t xml:space="preserve">I, __________________, </w:t>
      </w:r>
      <w:r w:rsidR="0066557C" w:rsidRPr="00B65BDD">
        <w:rPr>
          <w:rFonts w:ascii="Times New Roman" w:hAnsi="Times New Roman" w:cs="Times New Roman"/>
          <w:color w:val="000000" w:themeColor="text1"/>
          <w:szCs w:val="24"/>
        </w:rPr>
        <w:t>having professional address or residential address (in the absence of professional address) within the Jurisdiction of the __________________Chapter of ICSI</w:t>
      </w:r>
      <w:r w:rsidR="00F558DE" w:rsidRPr="00B65BDD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B65BDD">
        <w:rPr>
          <w:rFonts w:ascii="Times New Roman" w:hAnsi="Times New Roman" w:cs="Times New Roman"/>
          <w:color w:val="000000" w:themeColor="text1"/>
          <w:szCs w:val="24"/>
        </w:rPr>
        <w:t xml:space="preserve">do hereby solemnly confirm that, I [am / am not] </w:t>
      </w:r>
      <w:r w:rsidR="000A57D6" w:rsidRPr="00B65BDD">
        <w:rPr>
          <w:rFonts w:ascii="Times New Roman" w:hAnsi="Times New Roman" w:cs="Times New Roman"/>
          <w:color w:val="000000" w:themeColor="text1"/>
          <w:szCs w:val="24"/>
        </w:rPr>
        <w:t xml:space="preserve">directly or indirectly, related / connected /interested or through any of my relative, in any private coaching </w:t>
      </w:r>
      <w:proofErr w:type="spellStart"/>
      <w:r w:rsidR="000A57D6" w:rsidRPr="00B65BDD">
        <w:rPr>
          <w:rFonts w:ascii="Times New Roman" w:hAnsi="Times New Roman" w:cs="Times New Roman"/>
          <w:color w:val="000000" w:themeColor="text1"/>
          <w:szCs w:val="24"/>
        </w:rPr>
        <w:t>centre</w:t>
      </w:r>
      <w:proofErr w:type="spellEnd"/>
      <w:r w:rsidR="000A57D6" w:rsidRPr="00B65BDD">
        <w:rPr>
          <w:rFonts w:ascii="Times New Roman" w:hAnsi="Times New Roman" w:cs="Times New Roman"/>
          <w:color w:val="000000" w:themeColor="text1"/>
          <w:szCs w:val="24"/>
        </w:rPr>
        <w:t xml:space="preserve"> running classes for the Company Secretaryship Course or serve as faculty thereof or involved in promotional activities for the same, pursuant to Clause 8.1 of the Chapter Management Guidelines, 2024.</w:t>
      </w:r>
    </w:p>
    <w:p w14:paraId="355B1FA8" w14:textId="5E0484B6" w:rsidR="000838A1" w:rsidRPr="00B65BDD" w:rsidRDefault="000838A1" w:rsidP="00F558DE">
      <w:pPr>
        <w:spacing w:before="36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65BDD">
        <w:rPr>
          <w:rFonts w:ascii="Times New Roman" w:hAnsi="Times New Roman" w:cs="Times New Roman"/>
          <w:color w:val="000000" w:themeColor="text1"/>
          <w:szCs w:val="24"/>
        </w:rPr>
        <w:t>The details of such interest [if any] are hereby annexed.</w:t>
      </w:r>
    </w:p>
    <w:tbl>
      <w:tblPr>
        <w:tblStyle w:val="TableGrid"/>
        <w:tblpPr w:leftFromText="180" w:rightFromText="180" w:vertAnchor="text" w:horzAnchor="margin" w:tblpY="-46"/>
        <w:tblW w:w="9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97"/>
      </w:tblGrid>
      <w:tr w:rsidR="00B65BDD" w:rsidRPr="00B65BDD" w14:paraId="752A4862" w14:textId="77777777" w:rsidTr="000A57D6">
        <w:tc>
          <w:tcPr>
            <w:tcW w:w="2547" w:type="dxa"/>
          </w:tcPr>
          <w:p w14:paraId="03DA4DB2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Signature</w:t>
            </w:r>
          </w:p>
        </w:tc>
        <w:tc>
          <w:tcPr>
            <w:tcW w:w="6497" w:type="dxa"/>
          </w:tcPr>
          <w:p w14:paraId="68E35B16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[…………………………………………….]</w:t>
            </w:r>
          </w:p>
        </w:tc>
      </w:tr>
      <w:tr w:rsidR="00B65BDD" w:rsidRPr="00B65BDD" w14:paraId="7DA650A0" w14:textId="77777777" w:rsidTr="000A57D6">
        <w:tc>
          <w:tcPr>
            <w:tcW w:w="2547" w:type="dxa"/>
          </w:tcPr>
          <w:p w14:paraId="7227DF4B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Name</w:t>
            </w:r>
          </w:p>
        </w:tc>
        <w:tc>
          <w:tcPr>
            <w:tcW w:w="6497" w:type="dxa"/>
          </w:tcPr>
          <w:p w14:paraId="7EAE3EA6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[…………………………………………….]</w:t>
            </w:r>
          </w:p>
        </w:tc>
      </w:tr>
      <w:tr w:rsidR="00B65BDD" w:rsidRPr="00B65BDD" w14:paraId="0AE69AC5" w14:textId="77777777" w:rsidTr="000A57D6">
        <w:tc>
          <w:tcPr>
            <w:tcW w:w="2547" w:type="dxa"/>
          </w:tcPr>
          <w:p w14:paraId="707000BC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ACS/FCS No.</w:t>
            </w:r>
          </w:p>
        </w:tc>
        <w:tc>
          <w:tcPr>
            <w:tcW w:w="6497" w:type="dxa"/>
          </w:tcPr>
          <w:p w14:paraId="13D91AD2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[…………………………………………….]</w:t>
            </w:r>
          </w:p>
        </w:tc>
      </w:tr>
      <w:tr w:rsidR="00B65BDD" w:rsidRPr="00B65BDD" w14:paraId="08208A15" w14:textId="77777777" w:rsidTr="000A57D6">
        <w:tc>
          <w:tcPr>
            <w:tcW w:w="2547" w:type="dxa"/>
          </w:tcPr>
          <w:p w14:paraId="417350F4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Date</w:t>
            </w:r>
          </w:p>
        </w:tc>
        <w:tc>
          <w:tcPr>
            <w:tcW w:w="6497" w:type="dxa"/>
          </w:tcPr>
          <w:p w14:paraId="7FF57F45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[…………………………………………….]</w:t>
            </w:r>
          </w:p>
        </w:tc>
      </w:tr>
      <w:tr w:rsidR="00B65BDD" w:rsidRPr="00B65BDD" w14:paraId="75A77583" w14:textId="77777777" w:rsidTr="000A57D6">
        <w:tc>
          <w:tcPr>
            <w:tcW w:w="2547" w:type="dxa"/>
          </w:tcPr>
          <w:p w14:paraId="635DFF99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Place</w:t>
            </w:r>
          </w:p>
        </w:tc>
        <w:tc>
          <w:tcPr>
            <w:tcW w:w="6497" w:type="dxa"/>
          </w:tcPr>
          <w:p w14:paraId="282384B9" w14:textId="77777777" w:rsidR="000838A1" w:rsidRPr="00B65BDD" w:rsidRDefault="000838A1" w:rsidP="0005041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65BD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[…………………………………………….]</w:t>
            </w:r>
          </w:p>
        </w:tc>
      </w:tr>
    </w:tbl>
    <w:p w14:paraId="3454074B" w14:textId="77777777" w:rsidR="000838A1" w:rsidRPr="00B65BDD" w:rsidRDefault="000838A1" w:rsidP="0005041D">
      <w:pPr>
        <w:pStyle w:val="ListParagraph"/>
        <w:ind w:left="735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6A8A6E2" w14:textId="77777777" w:rsidR="000838A1" w:rsidRPr="00B65BDD" w:rsidRDefault="000838A1" w:rsidP="0005041D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F16EF63" w14:textId="77777777" w:rsidR="000838A1" w:rsidRPr="00B65BDD" w:rsidRDefault="000838A1" w:rsidP="0005041D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DEA8727" w14:textId="77777777" w:rsidR="000838A1" w:rsidRPr="00B65BDD" w:rsidRDefault="000838A1" w:rsidP="0005041D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94FA301" w14:textId="77777777" w:rsidR="000838A1" w:rsidRPr="00B65BDD" w:rsidRDefault="000838A1" w:rsidP="0005041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2D5445" w14:textId="1A9DB296" w:rsidR="000838A1" w:rsidRPr="00B65BDD" w:rsidRDefault="000838A1" w:rsidP="0005041D">
      <w:pPr>
        <w:spacing w:line="259" w:lineRule="auto"/>
        <w:rPr>
          <w:rFonts w:ascii="Times New Roman" w:hAnsi="Times New Roman" w:cs="Times New Roman"/>
          <w:color w:val="000000" w:themeColor="text1"/>
          <w:szCs w:val="24"/>
        </w:rPr>
      </w:pPr>
      <w:bookmarkStart w:id="2" w:name="_GoBack"/>
      <w:bookmarkEnd w:id="0"/>
      <w:bookmarkEnd w:id="2"/>
    </w:p>
    <w:sectPr w:rsidR="000838A1" w:rsidRPr="00B65BDD" w:rsidSect="00A34103">
      <w:footerReference w:type="even" r:id="rId16"/>
      <w:footerReference w:type="default" r:id="rId17"/>
      <w:footerReference w:type="first" r:id="rId18"/>
      <w:pgSz w:w="12240" w:h="15840" w:code="1"/>
      <w:pgMar w:top="2016" w:right="1080" w:bottom="720" w:left="1080" w:header="648" w:footer="567" w:gutter="0"/>
      <w:pgBorders>
        <w:top w:val="double" w:sz="4" w:space="6" w:color="7030A0"/>
        <w:left w:val="double" w:sz="4" w:space="6" w:color="7030A0"/>
        <w:bottom w:val="double" w:sz="4" w:space="6" w:color="7030A0"/>
        <w:right w:val="double" w:sz="4" w:space="6" w:color="7030A0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433A" w14:textId="77777777" w:rsidR="006A5B4E" w:rsidRDefault="006A5B4E" w:rsidP="005A20E2">
      <w:pPr>
        <w:spacing w:after="0"/>
      </w:pPr>
      <w:r>
        <w:separator/>
      </w:r>
    </w:p>
    <w:p w14:paraId="0AB9E18A" w14:textId="77777777" w:rsidR="006A5B4E" w:rsidRDefault="006A5B4E"/>
    <w:p w14:paraId="180E19F7" w14:textId="77777777" w:rsidR="006A5B4E" w:rsidRDefault="006A5B4E" w:rsidP="009B4773"/>
    <w:p w14:paraId="7006E05C" w14:textId="77777777" w:rsidR="006A5B4E" w:rsidRDefault="006A5B4E" w:rsidP="00513832"/>
  </w:endnote>
  <w:endnote w:type="continuationSeparator" w:id="0">
    <w:p w14:paraId="14764827" w14:textId="77777777" w:rsidR="006A5B4E" w:rsidRDefault="006A5B4E" w:rsidP="005A20E2">
      <w:pPr>
        <w:spacing w:after="0"/>
      </w:pPr>
      <w:r>
        <w:continuationSeparator/>
      </w:r>
    </w:p>
    <w:p w14:paraId="18BAC70E" w14:textId="77777777" w:rsidR="006A5B4E" w:rsidRDefault="006A5B4E"/>
    <w:p w14:paraId="5073111E" w14:textId="77777777" w:rsidR="006A5B4E" w:rsidRDefault="006A5B4E" w:rsidP="009B4773"/>
    <w:p w14:paraId="69648C1B" w14:textId="77777777" w:rsidR="006A5B4E" w:rsidRDefault="006A5B4E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62E7E" w14:textId="77777777" w:rsidR="00D1380A" w:rsidRPr="00FB511D" w:rsidRDefault="00D1380A" w:rsidP="00D1380A">
    <w:pPr>
      <w:pStyle w:val="Footer"/>
      <w:pBdr>
        <w:top w:val="double" w:sz="4" w:space="0" w:color="7030A0"/>
      </w:pBdr>
      <w:tabs>
        <w:tab w:val="clear" w:pos="10080"/>
      </w:tabs>
      <w:spacing w:before="240"/>
      <w:ind w:left="-90" w:right="-90"/>
      <w:jc w:val="right"/>
      <w:rPr>
        <w:rFonts w:ascii="Trebuchet MS" w:hAnsi="Trebuchet MS"/>
        <w:sz w:val="16"/>
        <w:szCs w:val="16"/>
      </w:rPr>
    </w:pPr>
    <w:r w:rsidRPr="00FB511D">
      <w:rPr>
        <w:rFonts w:ascii="Trebuchet MS" w:hAnsi="Trebuchet MS"/>
        <w:sz w:val="16"/>
        <w:szCs w:val="16"/>
      </w:rPr>
      <w:t xml:space="preserve">Page </w:t>
    </w:r>
    <w:sdt>
      <w:sdtPr>
        <w:rPr>
          <w:rFonts w:ascii="Trebuchet MS" w:hAnsi="Trebuchet MS"/>
          <w:sz w:val="16"/>
          <w:szCs w:val="16"/>
        </w:rPr>
        <w:id w:val="-20040414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B511D">
          <w:rPr>
            <w:rFonts w:ascii="Trebuchet MS" w:hAnsi="Trebuchet MS"/>
            <w:sz w:val="16"/>
            <w:szCs w:val="16"/>
          </w:rPr>
          <w:fldChar w:fldCharType="begin"/>
        </w:r>
        <w:r w:rsidRPr="00FB511D">
          <w:rPr>
            <w:rFonts w:ascii="Trebuchet MS" w:hAnsi="Trebuchet MS"/>
            <w:sz w:val="16"/>
            <w:szCs w:val="16"/>
          </w:rPr>
          <w:instrText xml:space="preserve"> PAGE   \* MERGEFORMAT </w:instrText>
        </w:r>
        <w:r w:rsidRPr="00FB511D">
          <w:rPr>
            <w:rFonts w:ascii="Trebuchet MS" w:hAnsi="Trebuchet MS"/>
            <w:sz w:val="16"/>
            <w:szCs w:val="16"/>
          </w:rPr>
          <w:fldChar w:fldCharType="separate"/>
        </w:r>
        <w:r w:rsidR="00DF3E69">
          <w:rPr>
            <w:rFonts w:ascii="Trebuchet MS" w:hAnsi="Trebuchet MS"/>
            <w:noProof/>
            <w:sz w:val="16"/>
            <w:szCs w:val="16"/>
          </w:rPr>
          <w:t>2</w:t>
        </w:r>
        <w:r w:rsidRPr="00FB511D">
          <w:rPr>
            <w:rFonts w:ascii="Trebuchet MS" w:hAnsi="Trebuchet MS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4FFD" w14:textId="490B0A71" w:rsidR="00FB511D" w:rsidRPr="00FB511D" w:rsidRDefault="00D1380A" w:rsidP="00D1380A">
    <w:pPr>
      <w:pStyle w:val="Footer"/>
      <w:pBdr>
        <w:top w:val="double" w:sz="4" w:space="1" w:color="7030A0"/>
      </w:pBdr>
      <w:tabs>
        <w:tab w:val="clear" w:pos="10080"/>
      </w:tabs>
      <w:spacing w:before="240"/>
      <w:ind w:left="-90" w:right="-90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  <w:r w:rsidR="00FB511D" w:rsidRPr="00FB511D">
      <w:rPr>
        <w:rFonts w:ascii="Trebuchet MS" w:hAnsi="Trebuchet MS"/>
        <w:sz w:val="16"/>
        <w:szCs w:val="16"/>
      </w:rPr>
      <w:t xml:space="preserve">Page </w:t>
    </w:r>
    <w:sdt>
      <w:sdtPr>
        <w:rPr>
          <w:rFonts w:ascii="Trebuchet MS" w:hAnsi="Trebuchet MS"/>
          <w:sz w:val="16"/>
          <w:szCs w:val="16"/>
        </w:rPr>
        <w:id w:val="-14387442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511D" w:rsidRPr="00FB511D">
          <w:rPr>
            <w:rFonts w:ascii="Trebuchet MS" w:hAnsi="Trebuchet MS"/>
            <w:sz w:val="16"/>
            <w:szCs w:val="16"/>
          </w:rPr>
          <w:fldChar w:fldCharType="begin"/>
        </w:r>
        <w:r w:rsidR="00FB511D" w:rsidRPr="00FB511D">
          <w:rPr>
            <w:rFonts w:ascii="Trebuchet MS" w:hAnsi="Trebuchet MS"/>
            <w:sz w:val="16"/>
            <w:szCs w:val="16"/>
          </w:rPr>
          <w:instrText xml:space="preserve"> PAGE   \* MERGEFORMAT </w:instrText>
        </w:r>
        <w:r w:rsidR="00FB511D" w:rsidRPr="00FB511D">
          <w:rPr>
            <w:rFonts w:ascii="Trebuchet MS" w:hAnsi="Trebuchet MS"/>
            <w:sz w:val="16"/>
            <w:szCs w:val="16"/>
          </w:rPr>
          <w:fldChar w:fldCharType="separate"/>
        </w:r>
        <w:r w:rsidR="00DF3E69">
          <w:rPr>
            <w:rFonts w:ascii="Trebuchet MS" w:hAnsi="Trebuchet MS"/>
            <w:noProof/>
            <w:sz w:val="16"/>
            <w:szCs w:val="16"/>
          </w:rPr>
          <w:t>1</w:t>
        </w:r>
        <w:r w:rsidR="00FB511D" w:rsidRPr="00FB511D">
          <w:rPr>
            <w:rFonts w:ascii="Trebuchet MS" w:hAnsi="Trebuchet MS"/>
            <w:noProof/>
            <w:sz w:val="16"/>
            <w:szCs w:val="16"/>
          </w:rPr>
          <w:fldChar w:fldCharType="end"/>
        </w:r>
      </w:sdtContent>
    </w:sdt>
  </w:p>
  <w:p w14:paraId="013C907C" w14:textId="551A4A99" w:rsidR="00C37C6C" w:rsidRPr="00FB511D" w:rsidRDefault="00C37C6C" w:rsidP="0084010B">
    <w:pPr>
      <w:pStyle w:val="Footer"/>
      <w:pBdr>
        <w:top w:val="none" w:sz="0" w:space="0" w:color="auto"/>
      </w:pBdr>
      <w:tabs>
        <w:tab w:val="clear" w:pos="10080"/>
      </w:tabs>
      <w:jc w:val="center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7777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61378974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6CF1817" w14:textId="77777777" w:rsidR="00C37C6C" w:rsidRDefault="00C37C6C" w:rsidP="00F8411A">
            <w:pPr>
              <w:pStyle w:val="Footer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</w:t>
            </w:r>
            <w:r>
              <w:t xml:space="preserve">            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14:paraId="41DBF758" w14:textId="54A6B4D6" w:rsidR="00C37C6C" w:rsidRDefault="006A5B4E" w:rsidP="00F8411A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2952C" w14:textId="77777777" w:rsidR="006A5B4E" w:rsidRDefault="006A5B4E" w:rsidP="005A20E2">
      <w:pPr>
        <w:spacing w:after="0"/>
      </w:pPr>
      <w:r>
        <w:separator/>
      </w:r>
    </w:p>
    <w:p w14:paraId="1DF15888" w14:textId="77777777" w:rsidR="006A5B4E" w:rsidRDefault="006A5B4E"/>
    <w:p w14:paraId="4EDE1EF1" w14:textId="77777777" w:rsidR="006A5B4E" w:rsidRDefault="006A5B4E" w:rsidP="009B4773"/>
    <w:p w14:paraId="3A55E39C" w14:textId="77777777" w:rsidR="006A5B4E" w:rsidRDefault="006A5B4E" w:rsidP="00513832"/>
  </w:footnote>
  <w:footnote w:type="continuationSeparator" w:id="0">
    <w:p w14:paraId="6A228950" w14:textId="77777777" w:rsidR="006A5B4E" w:rsidRDefault="006A5B4E" w:rsidP="005A20E2">
      <w:pPr>
        <w:spacing w:after="0"/>
      </w:pPr>
      <w:r>
        <w:continuationSeparator/>
      </w:r>
    </w:p>
    <w:p w14:paraId="49FAAF62" w14:textId="77777777" w:rsidR="006A5B4E" w:rsidRDefault="006A5B4E"/>
    <w:p w14:paraId="31271CF7" w14:textId="77777777" w:rsidR="006A5B4E" w:rsidRDefault="006A5B4E" w:rsidP="009B4773"/>
    <w:p w14:paraId="448F0BD1" w14:textId="77777777" w:rsidR="006A5B4E" w:rsidRDefault="006A5B4E" w:rsidP="005138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>
    <w:nsid w:val="00DD48F6"/>
    <w:multiLevelType w:val="hybridMultilevel"/>
    <w:tmpl w:val="E3967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70FF2"/>
    <w:multiLevelType w:val="hybridMultilevel"/>
    <w:tmpl w:val="22AEC590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>
    <w:nsid w:val="021B0354"/>
    <w:multiLevelType w:val="hybridMultilevel"/>
    <w:tmpl w:val="45869258"/>
    <w:lvl w:ilvl="0" w:tplc="0BF89C84">
      <w:start w:val="1"/>
      <w:numFmt w:val="bullet"/>
      <w:pStyle w:val="Graphbullet3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841FB1"/>
    <w:multiLevelType w:val="hybridMultilevel"/>
    <w:tmpl w:val="135059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0D02"/>
    <w:multiLevelType w:val="hybridMultilevel"/>
    <w:tmpl w:val="8C507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B3956"/>
    <w:multiLevelType w:val="hybridMultilevel"/>
    <w:tmpl w:val="A42A8522"/>
    <w:lvl w:ilvl="0" w:tplc="075497AA">
      <w:start w:val="1"/>
      <w:numFmt w:val="lowerRoman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6405FE"/>
    <w:multiLevelType w:val="hybridMultilevel"/>
    <w:tmpl w:val="0660D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958B9"/>
    <w:multiLevelType w:val="hybridMultilevel"/>
    <w:tmpl w:val="00446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01951"/>
    <w:multiLevelType w:val="hybridMultilevel"/>
    <w:tmpl w:val="DDC69F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31150"/>
    <w:multiLevelType w:val="hybridMultilevel"/>
    <w:tmpl w:val="ECB6C222"/>
    <w:lvl w:ilvl="0" w:tplc="2C88D5F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06178"/>
    <w:multiLevelType w:val="hybridMultilevel"/>
    <w:tmpl w:val="00B8E9C8"/>
    <w:lvl w:ilvl="0" w:tplc="48CE896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7F242D"/>
    <w:multiLevelType w:val="hybridMultilevel"/>
    <w:tmpl w:val="1E1205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448EF"/>
    <w:multiLevelType w:val="hybridMultilevel"/>
    <w:tmpl w:val="4D8EA860"/>
    <w:lvl w:ilvl="0" w:tplc="85C2F6F4">
      <w:start w:val="1"/>
      <w:numFmt w:val="bullet"/>
      <w:pStyle w:val="Graphbullet2"/>
      <w:lvlText w:val=""/>
      <w:lvlJc w:val="left"/>
      <w:pPr>
        <w:ind w:left="360" w:hanging="360"/>
      </w:pPr>
      <w:rPr>
        <w:rFonts w:ascii="Symbol" w:hAnsi="Symbol" w:hint="default"/>
        <w:color w:val="773809" w:themeColor="accent6" w:themeShade="80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21F35"/>
    <w:multiLevelType w:val="hybridMultilevel"/>
    <w:tmpl w:val="DB62D71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8">
    <w:nsid w:val="30BD7585"/>
    <w:multiLevelType w:val="hybridMultilevel"/>
    <w:tmpl w:val="6FDE2D5C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DB38D2"/>
    <w:multiLevelType w:val="hybridMultilevel"/>
    <w:tmpl w:val="FD44D458"/>
    <w:lvl w:ilvl="0" w:tplc="0409001B">
      <w:start w:val="1"/>
      <w:numFmt w:val="lowerRoman"/>
      <w:lvlText w:val="%1."/>
      <w:lvlJc w:val="righ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0">
    <w:nsid w:val="33A212F8"/>
    <w:multiLevelType w:val="hybridMultilevel"/>
    <w:tmpl w:val="DAD49E9A"/>
    <w:lvl w:ilvl="0" w:tplc="4050A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65193"/>
    <w:multiLevelType w:val="hybridMultilevel"/>
    <w:tmpl w:val="06ECD4EA"/>
    <w:lvl w:ilvl="0" w:tplc="908E048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F35AC"/>
    <w:multiLevelType w:val="hybridMultilevel"/>
    <w:tmpl w:val="99A4C9AE"/>
    <w:lvl w:ilvl="0" w:tplc="31D63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350F4"/>
    <w:multiLevelType w:val="hybridMultilevel"/>
    <w:tmpl w:val="B4D84AA8"/>
    <w:lvl w:ilvl="0" w:tplc="A21C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60327"/>
    <w:multiLevelType w:val="hybridMultilevel"/>
    <w:tmpl w:val="44F6F718"/>
    <w:lvl w:ilvl="0" w:tplc="FB66FC0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B2BF1"/>
    <w:multiLevelType w:val="hybridMultilevel"/>
    <w:tmpl w:val="5108323C"/>
    <w:lvl w:ilvl="0" w:tplc="5ADC2E52">
      <w:start w:val="1"/>
      <w:numFmt w:val="lowerLetter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6">
    <w:nsid w:val="528C1828"/>
    <w:multiLevelType w:val="hybridMultilevel"/>
    <w:tmpl w:val="45148FEC"/>
    <w:lvl w:ilvl="0" w:tplc="C9B6E9B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64788"/>
    <w:multiLevelType w:val="hybridMultilevel"/>
    <w:tmpl w:val="BD2A70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D1"/>
    <w:multiLevelType w:val="hybridMultilevel"/>
    <w:tmpl w:val="BE8E01F0"/>
    <w:lvl w:ilvl="0" w:tplc="93FCA86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52297"/>
    <w:multiLevelType w:val="hybridMultilevel"/>
    <w:tmpl w:val="904889C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AA3481"/>
    <w:multiLevelType w:val="hybridMultilevel"/>
    <w:tmpl w:val="CFF2FD5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40569"/>
    <w:multiLevelType w:val="multilevel"/>
    <w:tmpl w:val="969A2846"/>
    <w:lvl w:ilvl="0">
      <w:start w:val="7"/>
      <w:numFmt w:val="decimal"/>
      <w:pStyle w:val="Gaurav1"/>
      <w:lvlText w:val="Item No. %1"/>
      <w:lvlJc w:val="left"/>
      <w:pPr>
        <w:ind w:left="1440" w:hanging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Gaurav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upperRoman"/>
      <w:lvlText w:val="%3."/>
      <w:lvlJc w:val="right"/>
      <w:pPr>
        <w:ind w:left="1571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360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0" w:hanging="1440"/>
      </w:pPr>
      <w:rPr>
        <w:rFonts w:hint="default"/>
      </w:rPr>
    </w:lvl>
  </w:abstractNum>
  <w:abstractNum w:abstractNumId="32">
    <w:nsid w:val="7B7168F2"/>
    <w:multiLevelType w:val="hybridMultilevel"/>
    <w:tmpl w:val="C7963F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C552270"/>
    <w:multiLevelType w:val="hybridMultilevel"/>
    <w:tmpl w:val="EC66990C"/>
    <w:lvl w:ilvl="0" w:tplc="075497AA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6"/>
  </w:num>
  <w:num w:numId="5">
    <w:abstractNumId w:val="2"/>
  </w:num>
  <w:num w:numId="6">
    <w:abstractNumId w:val="26"/>
  </w:num>
  <w:num w:numId="7">
    <w:abstractNumId w:val="0"/>
  </w:num>
  <w:num w:numId="8">
    <w:abstractNumId w:val="31"/>
  </w:num>
  <w:num w:numId="9">
    <w:abstractNumId w:val="9"/>
  </w:num>
  <w:num w:numId="10">
    <w:abstractNumId w:val="32"/>
  </w:num>
  <w:num w:numId="11">
    <w:abstractNumId w:val="13"/>
  </w:num>
  <w:num w:numId="12">
    <w:abstractNumId w:val="12"/>
  </w:num>
  <w:num w:numId="13">
    <w:abstractNumId w:val="3"/>
  </w:num>
  <w:num w:numId="14">
    <w:abstractNumId w:val="33"/>
  </w:num>
  <w:num w:numId="15">
    <w:abstractNumId w:val="22"/>
  </w:num>
  <w:num w:numId="16">
    <w:abstractNumId w:val="28"/>
  </w:num>
  <w:num w:numId="17">
    <w:abstractNumId w:val="23"/>
  </w:num>
  <w:num w:numId="18">
    <w:abstractNumId w:val="30"/>
  </w:num>
  <w:num w:numId="19">
    <w:abstractNumId w:val="20"/>
  </w:num>
  <w:num w:numId="20">
    <w:abstractNumId w:val="18"/>
  </w:num>
  <w:num w:numId="21">
    <w:abstractNumId w:val="1"/>
  </w:num>
  <w:num w:numId="22">
    <w:abstractNumId w:val="15"/>
  </w:num>
  <w:num w:numId="23">
    <w:abstractNumId w:val="17"/>
  </w:num>
  <w:num w:numId="24">
    <w:abstractNumId w:val="10"/>
  </w:num>
  <w:num w:numId="25">
    <w:abstractNumId w:val="8"/>
  </w:num>
  <w:num w:numId="26">
    <w:abstractNumId w:val="29"/>
  </w:num>
  <w:num w:numId="27">
    <w:abstractNumId w:val="7"/>
  </w:num>
  <w:num w:numId="28">
    <w:abstractNumId w:val="25"/>
  </w:num>
  <w:num w:numId="29">
    <w:abstractNumId w:val="5"/>
  </w:num>
  <w:num w:numId="30">
    <w:abstractNumId w:val="19"/>
  </w:num>
  <w:num w:numId="31">
    <w:abstractNumId w:val="27"/>
  </w:num>
  <w:num w:numId="32">
    <w:abstractNumId w:val="24"/>
  </w:num>
  <w:num w:numId="33">
    <w:abstractNumId w:val="21"/>
  </w:num>
  <w:num w:numId="3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56"/>
    <w:rsid w:val="000000B0"/>
    <w:rsid w:val="0000092E"/>
    <w:rsid w:val="00002E69"/>
    <w:rsid w:val="0000315E"/>
    <w:rsid w:val="00003186"/>
    <w:rsid w:val="00003408"/>
    <w:rsid w:val="000037EF"/>
    <w:rsid w:val="00005A6A"/>
    <w:rsid w:val="00006555"/>
    <w:rsid w:val="00006F2C"/>
    <w:rsid w:val="00007CC2"/>
    <w:rsid w:val="00010390"/>
    <w:rsid w:val="00012A83"/>
    <w:rsid w:val="00014595"/>
    <w:rsid w:val="00017C3C"/>
    <w:rsid w:val="0002154A"/>
    <w:rsid w:val="00021F2E"/>
    <w:rsid w:val="00022811"/>
    <w:rsid w:val="00024A90"/>
    <w:rsid w:val="000267E1"/>
    <w:rsid w:val="00026EAE"/>
    <w:rsid w:val="0003123C"/>
    <w:rsid w:val="00031EE8"/>
    <w:rsid w:val="00032A10"/>
    <w:rsid w:val="00032DD8"/>
    <w:rsid w:val="00033735"/>
    <w:rsid w:val="000358AE"/>
    <w:rsid w:val="00035913"/>
    <w:rsid w:val="00037F2D"/>
    <w:rsid w:val="00043FFE"/>
    <w:rsid w:val="00044074"/>
    <w:rsid w:val="0004430C"/>
    <w:rsid w:val="00045D41"/>
    <w:rsid w:val="0005019A"/>
    <w:rsid w:val="0005041D"/>
    <w:rsid w:val="00052D7E"/>
    <w:rsid w:val="0005687A"/>
    <w:rsid w:val="0005726C"/>
    <w:rsid w:val="00057504"/>
    <w:rsid w:val="000579C7"/>
    <w:rsid w:val="0006039C"/>
    <w:rsid w:val="000612A6"/>
    <w:rsid w:val="00063F96"/>
    <w:rsid w:val="00066DE2"/>
    <w:rsid w:val="00070330"/>
    <w:rsid w:val="000708EE"/>
    <w:rsid w:val="000720DD"/>
    <w:rsid w:val="00072D88"/>
    <w:rsid w:val="00072DA5"/>
    <w:rsid w:val="00073AE3"/>
    <w:rsid w:val="00073F08"/>
    <w:rsid w:val="00076A76"/>
    <w:rsid w:val="00077931"/>
    <w:rsid w:val="00082195"/>
    <w:rsid w:val="00083782"/>
    <w:rsid w:val="000838A1"/>
    <w:rsid w:val="00084E91"/>
    <w:rsid w:val="0008503D"/>
    <w:rsid w:val="000900B6"/>
    <w:rsid w:val="000A0D2F"/>
    <w:rsid w:val="000A0D47"/>
    <w:rsid w:val="000A11F4"/>
    <w:rsid w:val="000A1757"/>
    <w:rsid w:val="000A57D6"/>
    <w:rsid w:val="000A649E"/>
    <w:rsid w:val="000A731E"/>
    <w:rsid w:val="000A7626"/>
    <w:rsid w:val="000B28AB"/>
    <w:rsid w:val="000B3445"/>
    <w:rsid w:val="000B34CB"/>
    <w:rsid w:val="000B5DA2"/>
    <w:rsid w:val="000B6570"/>
    <w:rsid w:val="000B6E4C"/>
    <w:rsid w:val="000B75B8"/>
    <w:rsid w:val="000C1C28"/>
    <w:rsid w:val="000C5872"/>
    <w:rsid w:val="000D005C"/>
    <w:rsid w:val="000D0164"/>
    <w:rsid w:val="000D1F31"/>
    <w:rsid w:val="000D5B81"/>
    <w:rsid w:val="000D5DE9"/>
    <w:rsid w:val="000D700B"/>
    <w:rsid w:val="000E0979"/>
    <w:rsid w:val="000E1544"/>
    <w:rsid w:val="000E1AA7"/>
    <w:rsid w:val="000E3B76"/>
    <w:rsid w:val="000E4371"/>
    <w:rsid w:val="000E56D0"/>
    <w:rsid w:val="000E6329"/>
    <w:rsid w:val="000E705F"/>
    <w:rsid w:val="000F01A6"/>
    <w:rsid w:val="000F0875"/>
    <w:rsid w:val="000F17C1"/>
    <w:rsid w:val="000F24BE"/>
    <w:rsid w:val="000F4EA5"/>
    <w:rsid w:val="000F653A"/>
    <w:rsid w:val="00103D48"/>
    <w:rsid w:val="00106E3E"/>
    <w:rsid w:val="00107F8B"/>
    <w:rsid w:val="00112106"/>
    <w:rsid w:val="00114F65"/>
    <w:rsid w:val="001155CE"/>
    <w:rsid w:val="0011710D"/>
    <w:rsid w:val="00117B5C"/>
    <w:rsid w:val="001225D9"/>
    <w:rsid w:val="00123D9F"/>
    <w:rsid w:val="0012427A"/>
    <w:rsid w:val="00124370"/>
    <w:rsid w:val="00125095"/>
    <w:rsid w:val="00125CDE"/>
    <w:rsid w:val="00126EF3"/>
    <w:rsid w:val="00130F43"/>
    <w:rsid w:val="00131849"/>
    <w:rsid w:val="00136618"/>
    <w:rsid w:val="00140936"/>
    <w:rsid w:val="00140F56"/>
    <w:rsid w:val="00142152"/>
    <w:rsid w:val="00143C04"/>
    <w:rsid w:val="0014653E"/>
    <w:rsid w:val="00147427"/>
    <w:rsid w:val="00147863"/>
    <w:rsid w:val="00147923"/>
    <w:rsid w:val="001502F2"/>
    <w:rsid w:val="00154233"/>
    <w:rsid w:val="00154640"/>
    <w:rsid w:val="00156D23"/>
    <w:rsid w:val="00157EFA"/>
    <w:rsid w:val="00160392"/>
    <w:rsid w:val="001614C6"/>
    <w:rsid w:val="001645E4"/>
    <w:rsid w:val="00165A97"/>
    <w:rsid w:val="00165E66"/>
    <w:rsid w:val="001672D0"/>
    <w:rsid w:val="0017334F"/>
    <w:rsid w:val="00182F8E"/>
    <w:rsid w:val="001831E8"/>
    <w:rsid w:val="001832A6"/>
    <w:rsid w:val="00183AEF"/>
    <w:rsid w:val="001913A1"/>
    <w:rsid w:val="00191E5D"/>
    <w:rsid w:val="0019390D"/>
    <w:rsid w:val="001A2B54"/>
    <w:rsid w:val="001A5429"/>
    <w:rsid w:val="001A5D5A"/>
    <w:rsid w:val="001B1F75"/>
    <w:rsid w:val="001B6493"/>
    <w:rsid w:val="001C2BB7"/>
    <w:rsid w:val="001C2F72"/>
    <w:rsid w:val="001C7A0E"/>
    <w:rsid w:val="001D00AF"/>
    <w:rsid w:val="001D19C3"/>
    <w:rsid w:val="001D1C22"/>
    <w:rsid w:val="001D3D79"/>
    <w:rsid w:val="001D59C9"/>
    <w:rsid w:val="001D5E41"/>
    <w:rsid w:val="001D7676"/>
    <w:rsid w:val="001E0A40"/>
    <w:rsid w:val="001E11F1"/>
    <w:rsid w:val="001E13C4"/>
    <w:rsid w:val="001E1E58"/>
    <w:rsid w:val="001E3713"/>
    <w:rsid w:val="001E3DD4"/>
    <w:rsid w:val="001F18F8"/>
    <w:rsid w:val="001F33E4"/>
    <w:rsid w:val="001F39B9"/>
    <w:rsid w:val="001F54AB"/>
    <w:rsid w:val="00200636"/>
    <w:rsid w:val="00200999"/>
    <w:rsid w:val="00200A76"/>
    <w:rsid w:val="002059B3"/>
    <w:rsid w:val="00206719"/>
    <w:rsid w:val="0020770A"/>
    <w:rsid w:val="00207968"/>
    <w:rsid w:val="002142E6"/>
    <w:rsid w:val="002156B0"/>
    <w:rsid w:val="00215B74"/>
    <w:rsid w:val="00215CE2"/>
    <w:rsid w:val="0021785F"/>
    <w:rsid w:val="002216C9"/>
    <w:rsid w:val="00224F6D"/>
    <w:rsid w:val="00224FF2"/>
    <w:rsid w:val="00225D70"/>
    <w:rsid w:val="002276B7"/>
    <w:rsid w:val="00227ABF"/>
    <w:rsid w:val="00235D1B"/>
    <w:rsid w:val="0023608C"/>
    <w:rsid w:val="00237DD7"/>
    <w:rsid w:val="00240312"/>
    <w:rsid w:val="002431E0"/>
    <w:rsid w:val="00246772"/>
    <w:rsid w:val="00247533"/>
    <w:rsid w:val="00247B17"/>
    <w:rsid w:val="00250081"/>
    <w:rsid w:val="0025025F"/>
    <w:rsid w:val="002514A0"/>
    <w:rsid w:val="00252E4A"/>
    <w:rsid w:val="00254F85"/>
    <w:rsid w:val="00255504"/>
    <w:rsid w:val="002608BC"/>
    <w:rsid w:val="00261266"/>
    <w:rsid w:val="002642A8"/>
    <w:rsid w:val="002654EB"/>
    <w:rsid w:val="002660E8"/>
    <w:rsid w:val="0026728B"/>
    <w:rsid w:val="00272753"/>
    <w:rsid w:val="002742F4"/>
    <w:rsid w:val="00276B37"/>
    <w:rsid w:val="00280F49"/>
    <w:rsid w:val="0028210B"/>
    <w:rsid w:val="00283590"/>
    <w:rsid w:val="0028408E"/>
    <w:rsid w:val="0028563F"/>
    <w:rsid w:val="0028745B"/>
    <w:rsid w:val="00293AF3"/>
    <w:rsid w:val="002967F6"/>
    <w:rsid w:val="0029778C"/>
    <w:rsid w:val="002A067C"/>
    <w:rsid w:val="002A0DA5"/>
    <w:rsid w:val="002A137B"/>
    <w:rsid w:val="002A2444"/>
    <w:rsid w:val="002A2558"/>
    <w:rsid w:val="002A3093"/>
    <w:rsid w:val="002A3E55"/>
    <w:rsid w:val="002A6740"/>
    <w:rsid w:val="002A74CE"/>
    <w:rsid w:val="002B04AF"/>
    <w:rsid w:val="002B1272"/>
    <w:rsid w:val="002B6C32"/>
    <w:rsid w:val="002C12FB"/>
    <w:rsid w:val="002C7E07"/>
    <w:rsid w:val="002D01CB"/>
    <w:rsid w:val="002D2A70"/>
    <w:rsid w:val="002D76BD"/>
    <w:rsid w:val="002E0F7C"/>
    <w:rsid w:val="002E1E68"/>
    <w:rsid w:val="002E220B"/>
    <w:rsid w:val="002E3D30"/>
    <w:rsid w:val="002E6BC5"/>
    <w:rsid w:val="002E6FA2"/>
    <w:rsid w:val="002F0026"/>
    <w:rsid w:val="002F0E39"/>
    <w:rsid w:val="002F2FDF"/>
    <w:rsid w:val="002F6E19"/>
    <w:rsid w:val="003021D3"/>
    <w:rsid w:val="0030353A"/>
    <w:rsid w:val="00303755"/>
    <w:rsid w:val="0031130D"/>
    <w:rsid w:val="0031255E"/>
    <w:rsid w:val="0031353F"/>
    <w:rsid w:val="00314A6F"/>
    <w:rsid w:val="00315141"/>
    <w:rsid w:val="00316264"/>
    <w:rsid w:val="00316843"/>
    <w:rsid w:val="0031740E"/>
    <w:rsid w:val="003175B9"/>
    <w:rsid w:val="00317BBC"/>
    <w:rsid w:val="00320F9F"/>
    <w:rsid w:val="003234D7"/>
    <w:rsid w:val="00323B7D"/>
    <w:rsid w:val="0032475D"/>
    <w:rsid w:val="00325DC7"/>
    <w:rsid w:val="00331795"/>
    <w:rsid w:val="00333244"/>
    <w:rsid w:val="00334394"/>
    <w:rsid w:val="00336165"/>
    <w:rsid w:val="003363D3"/>
    <w:rsid w:val="00337FB7"/>
    <w:rsid w:val="00341DB1"/>
    <w:rsid w:val="00343631"/>
    <w:rsid w:val="00343F91"/>
    <w:rsid w:val="0034402E"/>
    <w:rsid w:val="003454A9"/>
    <w:rsid w:val="003460A1"/>
    <w:rsid w:val="00346E50"/>
    <w:rsid w:val="00347AF5"/>
    <w:rsid w:val="00350D00"/>
    <w:rsid w:val="00351956"/>
    <w:rsid w:val="00357C6D"/>
    <w:rsid w:val="00360F98"/>
    <w:rsid w:val="00362478"/>
    <w:rsid w:val="00364515"/>
    <w:rsid w:val="0037286B"/>
    <w:rsid w:val="00372EB4"/>
    <w:rsid w:val="00374421"/>
    <w:rsid w:val="00374B44"/>
    <w:rsid w:val="00374D85"/>
    <w:rsid w:val="00375FEE"/>
    <w:rsid w:val="00376529"/>
    <w:rsid w:val="00376E31"/>
    <w:rsid w:val="0038492D"/>
    <w:rsid w:val="00385BD0"/>
    <w:rsid w:val="00392A41"/>
    <w:rsid w:val="0039333A"/>
    <w:rsid w:val="00394363"/>
    <w:rsid w:val="00395458"/>
    <w:rsid w:val="00395E0A"/>
    <w:rsid w:val="003A088C"/>
    <w:rsid w:val="003A5A4A"/>
    <w:rsid w:val="003B0913"/>
    <w:rsid w:val="003B0A3B"/>
    <w:rsid w:val="003B0C69"/>
    <w:rsid w:val="003B1085"/>
    <w:rsid w:val="003B2E46"/>
    <w:rsid w:val="003B5758"/>
    <w:rsid w:val="003C5D39"/>
    <w:rsid w:val="003D44A2"/>
    <w:rsid w:val="003D535F"/>
    <w:rsid w:val="003D59A7"/>
    <w:rsid w:val="003D5F70"/>
    <w:rsid w:val="003E1517"/>
    <w:rsid w:val="003E3FCD"/>
    <w:rsid w:val="003E6657"/>
    <w:rsid w:val="003E766C"/>
    <w:rsid w:val="003E78A7"/>
    <w:rsid w:val="003F0714"/>
    <w:rsid w:val="003F13B0"/>
    <w:rsid w:val="003F2CEC"/>
    <w:rsid w:val="003F3A81"/>
    <w:rsid w:val="003F4748"/>
    <w:rsid w:val="003F5F4A"/>
    <w:rsid w:val="003F74FE"/>
    <w:rsid w:val="00402414"/>
    <w:rsid w:val="00403423"/>
    <w:rsid w:val="00404E77"/>
    <w:rsid w:val="004060AE"/>
    <w:rsid w:val="0041161E"/>
    <w:rsid w:val="00414503"/>
    <w:rsid w:val="00414836"/>
    <w:rsid w:val="00414DD1"/>
    <w:rsid w:val="00417722"/>
    <w:rsid w:val="00421683"/>
    <w:rsid w:val="00421AC0"/>
    <w:rsid w:val="00423B85"/>
    <w:rsid w:val="00423B88"/>
    <w:rsid w:val="00423C21"/>
    <w:rsid w:val="0042591D"/>
    <w:rsid w:val="004262DD"/>
    <w:rsid w:val="0042646F"/>
    <w:rsid w:val="004264AA"/>
    <w:rsid w:val="00431185"/>
    <w:rsid w:val="004330C2"/>
    <w:rsid w:val="00433625"/>
    <w:rsid w:val="00433BC4"/>
    <w:rsid w:val="00435096"/>
    <w:rsid w:val="00435EF8"/>
    <w:rsid w:val="00436423"/>
    <w:rsid w:val="0043663F"/>
    <w:rsid w:val="004411FB"/>
    <w:rsid w:val="004417FF"/>
    <w:rsid w:val="0044224A"/>
    <w:rsid w:val="00443212"/>
    <w:rsid w:val="004440AE"/>
    <w:rsid w:val="00444C32"/>
    <w:rsid w:val="00446161"/>
    <w:rsid w:val="004523AF"/>
    <w:rsid w:val="004536A4"/>
    <w:rsid w:val="00453E4B"/>
    <w:rsid w:val="00454257"/>
    <w:rsid w:val="00454EDF"/>
    <w:rsid w:val="00455D0E"/>
    <w:rsid w:val="00455FA1"/>
    <w:rsid w:val="00462067"/>
    <w:rsid w:val="0046486C"/>
    <w:rsid w:val="00473A32"/>
    <w:rsid w:val="00475547"/>
    <w:rsid w:val="00476E28"/>
    <w:rsid w:val="004844CC"/>
    <w:rsid w:val="0048506F"/>
    <w:rsid w:val="00485BAF"/>
    <w:rsid w:val="00486102"/>
    <w:rsid w:val="00487729"/>
    <w:rsid w:val="00493434"/>
    <w:rsid w:val="00493EC0"/>
    <w:rsid w:val="00495531"/>
    <w:rsid w:val="00495909"/>
    <w:rsid w:val="0049592B"/>
    <w:rsid w:val="004A2B93"/>
    <w:rsid w:val="004A4100"/>
    <w:rsid w:val="004A4587"/>
    <w:rsid w:val="004A4835"/>
    <w:rsid w:val="004B18D5"/>
    <w:rsid w:val="004B5251"/>
    <w:rsid w:val="004C2A45"/>
    <w:rsid w:val="004C46C6"/>
    <w:rsid w:val="004C6932"/>
    <w:rsid w:val="004C7B3E"/>
    <w:rsid w:val="004D0805"/>
    <w:rsid w:val="004D572F"/>
    <w:rsid w:val="004D7A72"/>
    <w:rsid w:val="004E1D7D"/>
    <w:rsid w:val="004E1E8D"/>
    <w:rsid w:val="004E2987"/>
    <w:rsid w:val="004E3C1F"/>
    <w:rsid w:val="004E48C3"/>
    <w:rsid w:val="004E5BC3"/>
    <w:rsid w:val="004E6387"/>
    <w:rsid w:val="004E6824"/>
    <w:rsid w:val="004E75AA"/>
    <w:rsid w:val="004F1176"/>
    <w:rsid w:val="004F1A19"/>
    <w:rsid w:val="004F2B2B"/>
    <w:rsid w:val="004F3AF0"/>
    <w:rsid w:val="004F5D7B"/>
    <w:rsid w:val="005041E9"/>
    <w:rsid w:val="005108AE"/>
    <w:rsid w:val="00511716"/>
    <w:rsid w:val="00513832"/>
    <w:rsid w:val="00516490"/>
    <w:rsid w:val="00517CAC"/>
    <w:rsid w:val="00523722"/>
    <w:rsid w:val="00525731"/>
    <w:rsid w:val="00526C37"/>
    <w:rsid w:val="00527EDA"/>
    <w:rsid w:val="00531BB3"/>
    <w:rsid w:val="005320C7"/>
    <w:rsid w:val="00532EF5"/>
    <w:rsid w:val="00533047"/>
    <w:rsid w:val="00535101"/>
    <w:rsid w:val="00540385"/>
    <w:rsid w:val="00540FAD"/>
    <w:rsid w:val="00541B68"/>
    <w:rsid w:val="00551208"/>
    <w:rsid w:val="005519FA"/>
    <w:rsid w:val="005534AC"/>
    <w:rsid w:val="00556FBF"/>
    <w:rsid w:val="00560384"/>
    <w:rsid w:val="00561513"/>
    <w:rsid w:val="00563192"/>
    <w:rsid w:val="00564F48"/>
    <w:rsid w:val="00565583"/>
    <w:rsid w:val="005667A4"/>
    <w:rsid w:val="00567E60"/>
    <w:rsid w:val="00570996"/>
    <w:rsid w:val="00571DEC"/>
    <w:rsid w:val="00572DA3"/>
    <w:rsid w:val="005749AE"/>
    <w:rsid w:val="0057508B"/>
    <w:rsid w:val="0057575D"/>
    <w:rsid w:val="00577B45"/>
    <w:rsid w:val="005809F9"/>
    <w:rsid w:val="00580C8A"/>
    <w:rsid w:val="00581280"/>
    <w:rsid w:val="00582815"/>
    <w:rsid w:val="005869D2"/>
    <w:rsid w:val="00586A00"/>
    <w:rsid w:val="00590558"/>
    <w:rsid w:val="00590AF8"/>
    <w:rsid w:val="005919AF"/>
    <w:rsid w:val="005A18E1"/>
    <w:rsid w:val="005A1B30"/>
    <w:rsid w:val="005A20E2"/>
    <w:rsid w:val="005A271D"/>
    <w:rsid w:val="005A27F6"/>
    <w:rsid w:val="005A39D5"/>
    <w:rsid w:val="005A44DF"/>
    <w:rsid w:val="005A5799"/>
    <w:rsid w:val="005A6F55"/>
    <w:rsid w:val="005B008B"/>
    <w:rsid w:val="005B0B3F"/>
    <w:rsid w:val="005B14F5"/>
    <w:rsid w:val="005B4222"/>
    <w:rsid w:val="005B6A1A"/>
    <w:rsid w:val="005C0F4F"/>
    <w:rsid w:val="005C12ED"/>
    <w:rsid w:val="005C24B7"/>
    <w:rsid w:val="005C293A"/>
    <w:rsid w:val="005C4182"/>
    <w:rsid w:val="005C6671"/>
    <w:rsid w:val="005C6B03"/>
    <w:rsid w:val="005D1EEB"/>
    <w:rsid w:val="005D2146"/>
    <w:rsid w:val="005D2BFF"/>
    <w:rsid w:val="005D4EC6"/>
    <w:rsid w:val="005D5650"/>
    <w:rsid w:val="005E12B7"/>
    <w:rsid w:val="005E1431"/>
    <w:rsid w:val="005E1923"/>
    <w:rsid w:val="005E1A02"/>
    <w:rsid w:val="005E1E1C"/>
    <w:rsid w:val="005E2071"/>
    <w:rsid w:val="005E25F9"/>
    <w:rsid w:val="005E4162"/>
    <w:rsid w:val="005E4B15"/>
    <w:rsid w:val="005E4BAC"/>
    <w:rsid w:val="005E56FB"/>
    <w:rsid w:val="005F0A28"/>
    <w:rsid w:val="005F2231"/>
    <w:rsid w:val="005F22AC"/>
    <w:rsid w:val="005F4359"/>
    <w:rsid w:val="005F6388"/>
    <w:rsid w:val="0060044F"/>
    <w:rsid w:val="006043F0"/>
    <w:rsid w:val="00604810"/>
    <w:rsid w:val="00605516"/>
    <w:rsid w:val="00606EA9"/>
    <w:rsid w:val="006101DD"/>
    <w:rsid w:val="00612C9C"/>
    <w:rsid w:val="00616511"/>
    <w:rsid w:val="00616F4E"/>
    <w:rsid w:val="00620A44"/>
    <w:rsid w:val="0062200F"/>
    <w:rsid w:val="00624B4D"/>
    <w:rsid w:val="00625071"/>
    <w:rsid w:val="00627DC9"/>
    <w:rsid w:val="00630A85"/>
    <w:rsid w:val="00630ECE"/>
    <w:rsid w:val="00630FA7"/>
    <w:rsid w:val="006323ED"/>
    <w:rsid w:val="006329E1"/>
    <w:rsid w:val="006330BB"/>
    <w:rsid w:val="00633E73"/>
    <w:rsid w:val="00634FC8"/>
    <w:rsid w:val="006449F4"/>
    <w:rsid w:val="0064727F"/>
    <w:rsid w:val="00647392"/>
    <w:rsid w:val="0065067B"/>
    <w:rsid w:val="00650FB1"/>
    <w:rsid w:val="006513DD"/>
    <w:rsid w:val="0065512F"/>
    <w:rsid w:val="00655308"/>
    <w:rsid w:val="00656679"/>
    <w:rsid w:val="00656ADD"/>
    <w:rsid w:val="00660282"/>
    <w:rsid w:val="00661EA5"/>
    <w:rsid w:val="00662EBD"/>
    <w:rsid w:val="00663964"/>
    <w:rsid w:val="00663F21"/>
    <w:rsid w:val="00664450"/>
    <w:rsid w:val="0066557C"/>
    <w:rsid w:val="00667D8B"/>
    <w:rsid w:val="006702F9"/>
    <w:rsid w:val="00674794"/>
    <w:rsid w:val="006817C7"/>
    <w:rsid w:val="00682DCC"/>
    <w:rsid w:val="006865DD"/>
    <w:rsid w:val="006870AC"/>
    <w:rsid w:val="00691C38"/>
    <w:rsid w:val="00692D39"/>
    <w:rsid w:val="006936EB"/>
    <w:rsid w:val="00695318"/>
    <w:rsid w:val="006A053C"/>
    <w:rsid w:val="006A07F2"/>
    <w:rsid w:val="006A0B30"/>
    <w:rsid w:val="006A1819"/>
    <w:rsid w:val="006A5B4E"/>
    <w:rsid w:val="006B1E73"/>
    <w:rsid w:val="006B2383"/>
    <w:rsid w:val="006B3BE3"/>
    <w:rsid w:val="006B42FD"/>
    <w:rsid w:val="006C0DC6"/>
    <w:rsid w:val="006C2B58"/>
    <w:rsid w:val="006C2B8C"/>
    <w:rsid w:val="006C2F83"/>
    <w:rsid w:val="006C42CF"/>
    <w:rsid w:val="006C4637"/>
    <w:rsid w:val="006C6ED5"/>
    <w:rsid w:val="006D0144"/>
    <w:rsid w:val="006D3677"/>
    <w:rsid w:val="006D3681"/>
    <w:rsid w:val="006D5D60"/>
    <w:rsid w:val="006D67EF"/>
    <w:rsid w:val="006D6E5A"/>
    <w:rsid w:val="006E2492"/>
    <w:rsid w:val="006E302A"/>
    <w:rsid w:val="006E3FC8"/>
    <w:rsid w:val="006E4096"/>
    <w:rsid w:val="006E4272"/>
    <w:rsid w:val="006E4622"/>
    <w:rsid w:val="006E6220"/>
    <w:rsid w:val="006E67D7"/>
    <w:rsid w:val="006F26B2"/>
    <w:rsid w:val="006F4163"/>
    <w:rsid w:val="006F63B1"/>
    <w:rsid w:val="00701180"/>
    <w:rsid w:val="00704C6B"/>
    <w:rsid w:val="007053F1"/>
    <w:rsid w:val="00705C2E"/>
    <w:rsid w:val="0070617C"/>
    <w:rsid w:val="007077D2"/>
    <w:rsid w:val="00710B79"/>
    <w:rsid w:val="00710E55"/>
    <w:rsid w:val="0071100D"/>
    <w:rsid w:val="00711BDB"/>
    <w:rsid w:val="0071219D"/>
    <w:rsid w:val="00712292"/>
    <w:rsid w:val="0071299D"/>
    <w:rsid w:val="00714A93"/>
    <w:rsid w:val="007157EF"/>
    <w:rsid w:val="00716DB1"/>
    <w:rsid w:val="00720921"/>
    <w:rsid w:val="007212E7"/>
    <w:rsid w:val="00722141"/>
    <w:rsid w:val="00722664"/>
    <w:rsid w:val="00722811"/>
    <w:rsid w:val="00724F88"/>
    <w:rsid w:val="00730246"/>
    <w:rsid w:val="0073193C"/>
    <w:rsid w:val="00731C8D"/>
    <w:rsid w:val="00731EFA"/>
    <w:rsid w:val="00732D16"/>
    <w:rsid w:val="0073471D"/>
    <w:rsid w:val="00735EB1"/>
    <w:rsid w:val="0073670F"/>
    <w:rsid w:val="00740FCE"/>
    <w:rsid w:val="0074534B"/>
    <w:rsid w:val="007474AB"/>
    <w:rsid w:val="00753E67"/>
    <w:rsid w:val="0076152D"/>
    <w:rsid w:val="00762937"/>
    <w:rsid w:val="0076444C"/>
    <w:rsid w:val="00766420"/>
    <w:rsid w:val="00771E2B"/>
    <w:rsid w:val="00772FA7"/>
    <w:rsid w:val="00775CF2"/>
    <w:rsid w:val="007762C9"/>
    <w:rsid w:val="007806D0"/>
    <w:rsid w:val="00781686"/>
    <w:rsid w:val="007818E8"/>
    <w:rsid w:val="00782F8E"/>
    <w:rsid w:val="0078373C"/>
    <w:rsid w:val="00783E42"/>
    <w:rsid w:val="00784C24"/>
    <w:rsid w:val="007850A8"/>
    <w:rsid w:val="007863E9"/>
    <w:rsid w:val="00790943"/>
    <w:rsid w:val="0079284B"/>
    <w:rsid w:val="00792901"/>
    <w:rsid w:val="00793E07"/>
    <w:rsid w:val="00795024"/>
    <w:rsid w:val="00796AC8"/>
    <w:rsid w:val="00796FAF"/>
    <w:rsid w:val="007A0C3C"/>
    <w:rsid w:val="007A1362"/>
    <w:rsid w:val="007A25E4"/>
    <w:rsid w:val="007A4962"/>
    <w:rsid w:val="007A5764"/>
    <w:rsid w:val="007A6996"/>
    <w:rsid w:val="007A7575"/>
    <w:rsid w:val="007B0F21"/>
    <w:rsid w:val="007B17C4"/>
    <w:rsid w:val="007B1F5A"/>
    <w:rsid w:val="007B2A5D"/>
    <w:rsid w:val="007B3157"/>
    <w:rsid w:val="007B35CE"/>
    <w:rsid w:val="007B3AB6"/>
    <w:rsid w:val="007B5AFF"/>
    <w:rsid w:val="007B70F3"/>
    <w:rsid w:val="007C0D04"/>
    <w:rsid w:val="007C136F"/>
    <w:rsid w:val="007C291A"/>
    <w:rsid w:val="007C2FE9"/>
    <w:rsid w:val="007C5742"/>
    <w:rsid w:val="007C5AF4"/>
    <w:rsid w:val="007C7C33"/>
    <w:rsid w:val="007D0B33"/>
    <w:rsid w:val="007D452D"/>
    <w:rsid w:val="007D5767"/>
    <w:rsid w:val="007D6691"/>
    <w:rsid w:val="007D7630"/>
    <w:rsid w:val="007D7E92"/>
    <w:rsid w:val="007E3691"/>
    <w:rsid w:val="007E4827"/>
    <w:rsid w:val="007E488E"/>
    <w:rsid w:val="007E5BDE"/>
    <w:rsid w:val="007F0F98"/>
    <w:rsid w:val="007F15AA"/>
    <w:rsid w:val="007F216E"/>
    <w:rsid w:val="007F3EDC"/>
    <w:rsid w:val="007F4583"/>
    <w:rsid w:val="007F5BA2"/>
    <w:rsid w:val="007F67AA"/>
    <w:rsid w:val="007F6F6A"/>
    <w:rsid w:val="007F7186"/>
    <w:rsid w:val="007F793B"/>
    <w:rsid w:val="00800604"/>
    <w:rsid w:val="008032AF"/>
    <w:rsid w:val="008050F2"/>
    <w:rsid w:val="008053A4"/>
    <w:rsid w:val="00811297"/>
    <w:rsid w:val="008122ED"/>
    <w:rsid w:val="00812A65"/>
    <w:rsid w:val="00813EC8"/>
    <w:rsid w:val="00814F14"/>
    <w:rsid w:val="00815370"/>
    <w:rsid w:val="00815883"/>
    <w:rsid w:val="0081694D"/>
    <w:rsid w:val="00817F8C"/>
    <w:rsid w:val="00821B9C"/>
    <w:rsid w:val="0082332B"/>
    <w:rsid w:val="0083112B"/>
    <w:rsid w:val="00832CA1"/>
    <w:rsid w:val="0083428B"/>
    <w:rsid w:val="0083510A"/>
    <w:rsid w:val="00835241"/>
    <w:rsid w:val="0083585D"/>
    <w:rsid w:val="0083754B"/>
    <w:rsid w:val="0084010B"/>
    <w:rsid w:val="008406A8"/>
    <w:rsid w:val="008422E6"/>
    <w:rsid w:val="0084303E"/>
    <w:rsid w:val="00843297"/>
    <w:rsid w:val="00843EEA"/>
    <w:rsid w:val="008500D0"/>
    <w:rsid w:val="008513D8"/>
    <w:rsid w:val="00853084"/>
    <w:rsid w:val="008541EC"/>
    <w:rsid w:val="00854C4F"/>
    <w:rsid w:val="00855E4C"/>
    <w:rsid w:val="00860671"/>
    <w:rsid w:val="008624D3"/>
    <w:rsid w:val="0086368C"/>
    <w:rsid w:val="00864106"/>
    <w:rsid w:val="00864789"/>
    <w:rsid w:val="008651DD"/>
    <w:rsid w:val="00865D31"/>
    <w:rsid w:val="00867DC6"/>
    <w:rsid w:val="0087110A"/>
    <w:rsid w:val="0087258D"/>
    <w:rsid w:val="00872F06"/>
    <w:rsid w:val="00875597"/>
    <w:rsid w:val="00875A89"/>
    <w:rsid w:val="00876CC4"/>
    <w:rsid w:val="00876F99"/>
    <w:rsid w:val="0088122B"/>
    <w:rsid w:val="008818A9"/>
    <w:rsid w:val="00881AF4"/>
    <w:rsid w:val="008820B3"/>
    <w:rsid w:val="0088219B"/>
    <w:rsid w:val="00883293"/>
    <w:rsid w:val="00884514"/>
    <w:rsid w:val="00884E7B"/>
    <w:rsid w:val="00886169"/>
    <w:rsid w:val="008949B8"/>
    <w:rsid w:val="00895C72"/>
    <w:rsid w:val="008965F6"/>
    <w:rsid w:val="00896C73"/>
    <w:rsid w:val="008A2450"/>
    <w:rsid w:val="008A2B5E"/>
    <w:rsid w:val="008A2DE3"/>
    <w:rsid w:val="008A5798"/>
    <w:rsid w:val="008A5F6A"/>
    <w:rsid w:val="008B2C28"/>
    <w:rsid w:val="008B36C6"/>
    <w:rsid w:val="008B3FCD"/>
    <w:rsid w:val="008B6369"/>
    <w:rsid w:val="008B7169"/>
    <w:rsid w:val="008C0B4E"/>
    <w:rsid w:val="008C121A"/>
    <w:rsid w:val="008C1E94"/>
    <w:rsid w:val="008C2D40"/>
    <w:rsid w:val="008C3DEF"/>
    <w:rsid w:val="008C7642"/>
    <w:rsid w:val="008D1A67"/>
    <w:rsid w:val="008D3386"/>
    <w:rsid w:val="008D4557"/>
    <w:rsid w:val="008D5025"/>
    <w:rsid w:val="008D5ADA"/>
    <w:rsid w:val="008E0AEB"/>
    <w:rsid w:val="008E0F20"/>
    <w:rsid w:val="008E1AD7"/>
    <w:rsid w:val="008E3293"/>
    <w:rsid w:val="008E39C7"/>
    <w:rsid w:val="008E67D7"/>
    <w:rsid w:val="008F0B27"/>
    <w:rsid w:val="008F1220"/>
    <w:rsid w:val="008F4D35"/>
    <w:rsid w:val="008F704C"/>
    <w:rsid w:val="008F7C8B"/>
    <w:rsid w:val="0090206C"/>
    <w:rsid w:val="00902998"/>
    <w:rsid w:val="00904623"/>
    <w:rsid w:val="009047D8"/>
    <w:rsid w:val="009101BB"/>
    <w:rsid w:val="00912C1B"/>
    <w:rsid w:val="009135E8"/>
    <w:rsid w:val="00914A90"/>
    <w:rsid w:val="009152AF"/>
    <w:rsid w:val="00916D2B"/>
    <w:rsid w:val="00917582"/>
    <w:rsid w:val="0092125E"/>
    <w:rsid w:val="00922F7C"/>
    <w:rsid w:val="00922FDA"/>
    <w:rsid w:val="00924319"/>
    <w:rsid w:val="009268AE"/>
    <w:rsid w:val="00930C24"/>
    <w:rsid w:val="0093176F"/>
    <w:rsid w:val="00931960"/>
    <w:rsid w:val="00936B19"/>
    <w:rsid w:val="00936D3E"/>
    <w:rsid w:val="00937357"/>
    <w:rsid w:val="00937E44"/>
    <w:rsid w:val="0094029F"/>
    <w:rsid w:val="00940AFA"/>
    <w:rsid w:val="0094139D"/>
    <w:rsid w:val="00942787"/>
    <w:rsid w:val="00943EAE"/>
    <w:rsid w:val="00943F28"/>
    <w:rsid w:val="009453AF"/>
    <w:rsid w:val="009457F0"/>
    <w:rsid w:val="009461DF"/>
    <w:rsid w:val="00947514"/>
    <w:rsid w:val="009512AC"/>
    <w:rsid w:val="009524CB"/>
    <w:rsid w:val="0095273A"/>
    <w:rsid w:val="00952A7A"/>
    <w:rsid w:val="00952AA5"/>
    <w:rsid w:val="0095377B"/>
    <w:rsid w:val="00954A66"/>
    <w:rsid w:val="0095587B"/>
    <w:rsid w:val="009608FB"/>
    <w:rsid w:val="00960A6D"/>
    <w:rsid w:val="00961CDE"/>
    <w:rsid w:val="00965C79"/>
    <w:rsid w:val="00966A6A"/>
    <w:rsid w:val="00967BDB"/>
    <w:rsid w:val="009722D4"/>
    <w:rsid w:val="0097405A"/>
    <w:rsid w:val="00974BF8"/>
    <w:rsid w:val="00974DD3"/>
    <w:rsid w:val="00975709"/>
    <w:rsid w:val="00975BDB"/>
    <w:rsid w:val="00975F6E"/>
    <w:rsid w:val="00981E71"/>
    <w:rsid w:val="00982937"/>
    <w:rsid w:val="00983402"/>
    <w:rsid w:val="009847EC"/>
    <w:rsid w:val="009876A4"/>
    <w:rsid w:val="00987D48"/>
    <w:rsid w:val="00987F17"/>
    <w:rsid w:val="00990C9C"/>
    <w:rsid w:val="009930FC"/>
    <w:rsid w:val="009932E0"/>
    <w:rsid w:val="009937F7"/>
    <w:rsid w:val="0099390D"/>
    <w:rsid w:val="009958B1"/>
    <w:rsid w:val="0099641E"/>
    <w:rsid w:val="009A05D7"/>
    <w:rsid w:val="009A097A"/>
    <w:rsid w:val="009A108D"/>
    <w:rsid w:val="009A3997"/>
    <w:rsid w:val="009A3B33"/>
    <w:rsid w:val="009A45A0"/>
    <w:rsid w:val="009A54FA"/>
    <w:rsid w:val="009A6432"/>
    <w:rsid w:val="009B0AE5"/>
    <w:rsid w:val="009B1776"/>
    <w:rsid w:val="009B2E68"/>
    <w:rsid w:val="009B35B5"/>
    <w:rsid w:val="009B4773"/>
    <w:rsid w:val="009B60F1"/>
    <w:rsid w:val="009B64F8"/>
    <w:rsid w:val="009B6915"/>
    <w:rsid w:val="009B75A5"/>
    <w:rsid w:val="009C1616"/>
    <w:rsid w:val="009C1D54"/>
    <w:rsid w:val="009C1D86"/>
    <w:rsid w:val="009C206F"/>
    <w:rsid w:val="009C2355"/>
    <w:rsid w:val="009C2855"/>
    <w:rsid w:val="009C4B9C"/>
    <w:rsid w:val="009C564F"/>
    <w:rsid w:val="009C623A"/>
    <w:rsid w:val="009C6435"/>
    <w:rsid w:val="009D16A6"/>
    <w:rsid w:val="009D2556"/>
    <w:rsid w:val="009D4B41"/>
    <w:rsid w:val="009D4E10"/>
    <w:rsid w:val="009D563D"/>
    <w:rsid w:val="009D7CC3"/>
    <w:rsid w:val="009E160A"/>
    <w:rsid w:val="009E28EA"/>
    <w:rsid w:val="009E2A56"/>
    <w:rsid w:val="009E5EDA"/>
    <w:rsid w:val="009E60DD"/>
    <w:rsid w:val="009E631C"/>
    <w:rsid w:val="009E691B"/>
    <w:rsid w:val="009F2245"/>
    <w:rsid w:val="009F23EF"/>
    <w:rsid w:val="009F391B"/>
    <w:rsid w:val="00A0089A"/>
    <w:rsid w:val="00A01FAD"/>
    <w:rsid w:val="00A02AA9"/>
    <w:rsid w:val="00A02F63"/>
    <w:rsid w:val="00A056ED"/>
    <w:rsid w:val="00A074AD"/>
    <w:rsid w:val="00A07669"/>
    <w:rsid w:val="00A07A9F"/>
    <w:rsid w:val="00A07C0E"/>
    <w:rsid w:val="00A11563"/>
    <w:rsid w:val="00A11811"/>
    <w:rsid w:val="00A1366F"/>
    <w:rsid w:val="00A1447D"/>
    <w:rsid w:val="00A242A7"/>
    <w:rsid w:val="00A24F6F"/>
    <w:rsid w:val="00A3096D"/>
    <w:rsid w:val="00A31472"/>
    <w:rsid w:val="00A33C7B"/>
    <w:rsid w:val="00A34103"/>
    <w:rsid w:val="00A3430E"/>
    <w:rsid w:val="00A36EAA"/>
    <w:rsid w:val="00A3735F"/>
    <w:rsid w:val="00A37515"/>
    <w:rsid w:val="00A41194"/>
    <w:rsid w:val="00A41799"/>
    <w:rsid w:val="00A425A6"/>
    <w:rsid w:val="00A44771"/>
    <w:rsid w:val="00A5142D"/>
    <w:rsid w:val="00A57706"/>
    <w:rsid w:val="00A619E6"/>
    <w:rsid w:val="00A630FD"/>
    <w:rsid w:val="00A66351"/>
    <w:rsid w:val="00A66E54"/>
    <w:rsid w:val="00A72F28"/>
    <w:rsid w:val="00A74908"/>
    <w:rsid w:val="00A75676"/>
    <w:rsid w:val="00A75EC8"/>
    <w:rsid w:val="00A75F8C"/>
    <w:rsid w:val="00A770A8"/>
    <w:rsid w:val="00A80FB2"/>
    <w:rsid w:val="00A8166D"/>
    <w:rsid w:val="00A858DE"/>
    <w:rsid w:val="00A862AD"/>
    <w:rsid w:val="00A9083E"/>
    <w:rsid w:val="00A91213"/>
    <w:rsid w:val="00A92974"/>
    <w:rsid w:val="00A92EAA"/>
    <w:rsid w:val="00A960DC"/>
    <w:rsid w:val="00A96E93"/>
    <w:rsid w:val="00AA154D"/>
    <w:rsid w:val="00AA1BA6"/>
    <w:rsid w:val="00AA227A"/>
    <w:rsid w:val="00AA29B1"/>
    <w:rsid w:val="00AA3D7A"/>
    <w:rsid w:val="00AA52D6"/>
    <w:rsid w:val="00AA66D7"/>
    <w:rsid w:val="00AA7B76"/>
    <w:rsid w:val="00AB302F"/>
    <w:rsid w:val="00AB583B"/>
    <w:rsid w:val="00AB68BD"/>
    <w:rsid w:val="00AB7376"/>
    <w:rsid w:val="00AB7652"/>
    <w:rsid w:val="00AB7C89"/>
    <w:rsid w:val="00AC0CEC"/>
    <w:rsid w:val="00AC100C"/>
    <w:rsid w:val="00AC3653"/>
    <w:rsid w:val="00AC592C"/>
    <w:rsid w:val="00AC6FDE"/>
    <w:rsid w:val="00AD4025"/>
    <w:rsid w:val="00AE0181"/>
    <w:rsid w:val="00AE0241"/>
    <w:rsid w:val="00AE04CC"/>
    <w:rsid w:val="00AE0A49"/>
    <w:rsid w:val="00AE0E5D"/>
    <w:rsid w:val="00AE2703"/>
    <w:rsid w:val="00AE2793"/>
    <w:rsid w:val="00AE2B4B"/>
    <w:rsid w:val="00AE3D9C"/>
    <w:rsid w:val="00AE3F13"/>
    <w:rsid w:val="00AE4783"/>
    <w:rsid w:val="00AE47E1"/>
    <w:rsid w:val="00AE481D"/>
    <w:rsid w:val="00AE5008"/>
    <w:rsid w:val="00AF2DCD"/>
    <w:rsid w:val="00AF494A"/>
    <w:rsid w:val="00AF4C36"/>
    <w:rsid w:val="00B00A33"/>
    <w:rsid w:val="00B00B0D"/>
    <w:rsid w:val="00B01E67"/>
    <w:rsid w:val="00B0298C"/>
    <w:rsid w:val="00B02DFE"/>
    <w:rsid w:val="00B030DF"/>
    <w:rsid w:val="00B0474C"/>
    <w:rsid w:val="00B10C40"/>
    <w:rsid w:val="00B11297"/>
    <w:rsid w:val="00B1190C"/>
    <w:rsid w:val="00B17114"/>
    <w:rsid w:val="00B26302"/>
    <w:rsid w:val="00B27212"/>
    <w:rsid w:val="00B32944"/>
    <w:rsid w:val="00B3345C"/>
    <w:rsid w:val="00B34BC1"/>
    <w:rsid w:val="00B357EB"/>
    <w:rsid w:val="00B36017"/>
    <w:rsid w:val="00B36B8E"/>
    <w:rsid w:val="00B37B3B"/>
    <w:rsid w:val="00B420B2"/>
    <w:rsid w:val="00B44C47"/>
    <w:rsid w:val="00B52226"/>
    <w:rsid w:val="00B53FC2"/>
    <w:rsid w:val="00B56C87"/>
    <w:rsid w:val="00B57756"/>
    <w:rsid w:val="00B57F4F"/>
    <w:rsid w:val="00B6199D"/>
    <w:rsid w:val="00B6209D"/>
    <w:rsid w:val="00B6227C"/>
    <w:rsid w:val="00B65BDD"/>
    <w:rsid w:val="00B6735B"/>
    <w:rsid w:val="00B7636D"/>
    <w:rsid w:val="00B80CF1"/>
    <w:rsid w:val="00B81AD8"/>
    <w:rsid w:val="00B86469"/>
    <w:rsid w:val="00B878CC"/>
    <w:rsid w:val="00B93928"/>
    <w:rsid w:val="00B939CA"/>
    <w:rsid w:val="00B94A4E"/>
    <w:rsid w:val="00B96274"/>
    <w:rsid w:val="00B965AC"/>
    <w:rsid w:val="00B96EF9"/>
    <w:rsid w:val="00B977EA"/>
    <w:rsid w:val="00BA07E8"/>
    <w:rsid w:val="00BA1374"/>
    <w:rsid w:val="00BA20B9"/>
    <w:rsid w:val="00BA2A38"/>
    <w:rsid w:val="00BA2B42"/>
    <w:rsid w:val="00BA31C4"/>
    <w:rsid w:val="00BA37AE"/>
    <w:rsid w:val="00BA5C59"/>
    <w:rsid w:val="00BB02E6"/>
    <w:rsid w:val="00BB0CE1"/>
    <w:rsid w:val="00BB372E"/>
    <w:rsid w:val="00BB40BD"/>
    <w:rsid w:val="00BB5041"/>
    <w:rsid w:val="00BB7474"/>
    <w:rsid w:val="00BC0558"/>
    <w:rsid w:val="00BC1757"/>
    <w:rsid w:val="00BC2DF5"/>
    <w:rsid w:val="00BC4192"/>
    <w:rsid w:val="00BC46C6"/>
    <w:rsid w:val="00BC4C9E"/>
    <w:rsid w:val="00BC5227"/>
    <w:rsid w:val="00BC5277"/>
    <w:rsid w:val="00BC52BB"/>
    <w:rsid w:val="00BC56D0"/>
    <w:rsid w:val="00BD0BBD"/>
    <w:rsid w:val="00BD0C60"/>
    <w:rsid w:val="00BD0CD7"/>
    <w:rsid w:val="00BD1AE0"/>
    <w:rsid w:val="00BD34E2"/>
    <w:rsid w:val="00BD5FE3"/>
    <w:rsid w:val="00BD6FE1"/>
    <w:rsid w:val="00BE05FA"/>
    <w:rsid w:val="00BE0F7E"/>
    <w:rsid w:val="00BE26E4"/>
    <w:rsid w:val="00BE3D52"/>
    <w:rsid w:val="00BE502A"/>
    <w:rsid w:val="00BF6509"/>
    <w:rsid w:val="00BF6ACF"/>
    <w:rsid w:val="00BF751D"/>
    <w:rsid w:val="00C00D10"/>
    <w:rsid w:val="00C037BE"/>
    <w:rsid w:val="00C055D5"/>
    <w:rsid w:val="00C114F0"/>
    <w:rsid w:val="00C122A7"/>
    <w:rsid w:val="00C12810"/>
    <w:rsid w:val="00C12B5E"/>
    <w:rsid w:val="00C131FE"/>
    <w:rsid w:val="00C16CB1"/>
    <w:rsid w:val="00C176EB"/>
    <w:rsid w:val="00C17BCF"/>
    <w:rsid w:val="00C23D8A"/>
    <w:rsid w:val="00C25400"/>
    <w:rsid w:val="00C2692E"/>
    <w:rsid w:val="00C31414"/>
    <w:rsid w:val="00C3246A"/>
    <w:rsid w:val="00C350F0"/>
    <w:rsid w:val="00C366E5"/>
    <w:rsid w:val="00C37C6C"/>
    <w:rsid w:val="00C42A4F"/>
    <w:rsid w:val="00C462E9"/>
    <w:rsid w:val="00C4727D"/>
    <w:rsid w:val="00C504AB"/>
    <w:rsid w:val="00C51451"/>
    <w:rsid w:val="00C5218B"/>
    <w:rsid w:val="00C5318A"/>
    <w:rsid w:val="00C54869"/>
    <w:rsid w:val="00C61507"/>
    <w:rsid w:val="00C64E60"/>
    <w:rsid w:val="00C65564"/>
    <w:rsid w:val="00C65A79"/>
    <w:rsid w:val="00C668DC"/>
    <w:rsid w:val="00C66B9E"/>
    <w:rsid w:val="00C7510A"/>
    <w:rsid w:val="00C77758"/>
    <w:rsid w:val="00C80999"/>
    <w:rsid w:val="00C80B04"/>
    <w:rsid w:val="00C82436"/>
    <w:rsid w:val="00C83C69"/>
    <w:rsid w:val="00C852FD"/>
    <w:rsid w:val="00C85A37"/>
    <w:rsid w:val="00C8707F"/>
    <w:rsid w:val="00C871BE"/>
    <w:rsid w:val="00C875ED"/>
    <w:rsid w:val="00C87CEE"/>
    <w:rsid w:val="00C90BF9"/>
    <w:rsid w:val="00C95827"/>
    <w:rsid w:val="00C96B5A"/>
    <w:rsid w:val="00CA146C"/>
    <w:rsid w:val="00CA18E3"/>
    <w:rsid w:val="00CA2567"/>
    <w:rsid w:val="00CA30CE"/>
    <w:rsid w:val="00CA342A"/>
    <w:rsid w:val="00CA43A4"/>
    <w:rsid w:val="00CA4D0C"/>
    <w:rsid w:val="00CA61D8"/>
    <w:rsid w:val="00CB0A48"/>
    <w:rsid w:val="00CB0F2E"/>
    <w:rsid w:val="00CB16A7"/>
    <w:rsid w:val="00CB363E"/>
    <w:rsid w:val="00CC0E8D"/>
    <w:rsid w:val="00CC2DA1"/>
    <w:rsid w:val="00CC2E98"/>
    <w:rsid w:val="00CC3A7E"/>
    <w:rsid w:val="00CC3B71"/>
    <w:rsid w:val="00CD1D98"/>
    <w:rsid w:val="00CD1FAC"/>
    <w:rsid w:val="00CD4201"/>
    <w:rsid w:val="00CD4D0F"/>
    <w:rsid w:val="00CD6500"/>
    <w:rsid w:val="00CD651C"/>
    <w:rsid w:val="00CE1418"/>
    <w:rsid w:val="00CE202B"/>
    <w:rsid w:val="00CE3024"/>
    <w:rsid w:val="00CE3271"/>
    <w:rsid w:val="00CE6BBD"/>
    <w:rsid w:val="00CE6F53"/>
    <w:rsid w:val="00CF1267"/>
    <w:rsid w:val="00CF1577"/>
    <w:rsid w:val="00CF18CE"/>
    <w:rsid w:val="00CF1A89"/>
    <w:rsid w:val="00CF4ADF"/>
    <w:rsid w:val="00CF5179"/>
    <w:rsid w:val="00CF578B"/>
    <w:rsid w:val="00D01A3A"/>
    <w:rsid w:val="00D01BDC"/>
    <w:rsid w:val="00D044E5"/>
    <w:rsid w:val="00D05A4E"/>
    <w:rsid w:val="00D10CC6"/>
    <w:rsid w:val="00D13200"/>
    <w:rsid w:val="00D1380A"/>
    <w:rsid w:val="00D13BCE"/>
    <w:rsid w:val="00D149FA"/>
    <w:rsid w:val="00D1542A"/>
    <w:rsid w:val="00D15FE2"/>
    <w:rsid w:val="00D16DD9"/>
    <w:rsid w:val="00D16F1D"/>
    <w:rsid w:val="00D20E88"/>
    <w:rsid w:val="00D243F1"/>
    <w:rsid w:val="00D26769"/>
    <w:rsid w:val="00D27AF8"/>
    <w:rsid w:val="00D34026"/>
    <w:rsid w:val="00D351E5"/>
    <w:rsid w:val="00D371F7"/>
    <w:rsid w:val="00D40559"/>
    <w:rsid w:val="00D40ED6"/>
    <w:rsid w:val="00D4265C"/>
    <w:rsid w:val="00D46484"/>
    <w:rsid w:val="00D51378"/>
    <w:rsid w:val="00D53EBD"/>
    <w:rsid w:val="00D54EF7"/>
    <w:rsid w:val="00D56D57"/>
    <w:rsid w:val="00D641ED"/>
    <w:rsid w:val="00D64711"/>
    <w:rsid w:val="00D6543F"/>
    <w:rsid w:val="00D6565B"/>
    <w:rsid w:val="00D65DD2"/>
    <w:rsid w:val="00D66B7B"/>
    <w:rsid w:val="00D67D5C"/>
    <w:rsid w:val="00D745B1"/>
    <w:rsid w:val="00D74C34"/>
    <w:rsid w:val="00D74E0C"/>
    <w:rsid w:val="00D750F4"/>
    <w:rsid w:val="00D75C88"/>
    <w:rsid w:val="00D76D46"/>
    <w:rsid w:val="00D80166"/>
    <w:rsid w:val="00D80431"/>
    <w:rsid w:val="00D807F7"/>
    <w:rsid w:val="00D80F6D"/>
    <w:rsid w:val="00D83966"/>
    <w:rsid w:val="00D8448D"/>
    <w:rsid w:val="00D94688"/>
    <w:rsid w:val="00D956C0"/>
    <w:rsid w:val="00D96CD3"/>
    <w:rsid w:val="00DA0C46"/>
    <w:rsid w:val="00DA38E6"/>
    <w:rsid w:val="00DA4615"/>
    <w:rsid w:val="00DA75A5"/>
    <w:rsid w:val="00DB19CB"/>
    <w:rsid w:val="00DB2AC3"/>
    <w:rsid w:val="00DB4389"/>
    <w:rsid w:val="00DB4C65"/>
    <w:rsid w:val="00DB5054"/>
    <w:rsid w:val="00DB5129"/>
    <w:rsid w:val="00DB5A2E"/>
    <w:rsid w:val="00DB74C5"/>
    <w:rsid w:val="00DB7D31"/>
    <w:rsid w:val="00DC0528"/>
    <w:rsid w:val="00DC1104"/>
    <w:rsid w:val="00DC2470"/>
    <w:rsid w:val="00DC5571"/>
    <w:rsid w:val="00DC7466"/>
    <w:rsid w:val="00DC7E1C"/>
    <w:rsid w:val="00DD17FA"/>
    <w:rsid w:val="00DD2190"/>
    <w:rsid w:val="00DD268E"/>
    <w:rsid w:val="00DD334A"/>
    <w:rsid w:val="00DD6063"/>
    <w:rsid w:val="00DD790D"/>
    <w:rsid w:val="00DD7F9E"/>
    <w:rsid w:val="00DE06E5"/>
    <w:rsid w:val="00DE16D8"/>
    <w:rsid w:val="00DE25EB"/>
    <w:rsid w:val="00DE4320"/>
    <w:rsid w:val="00DE464C"/>
    <w:rsid w:val="00DE4AC5"/>
    <w:rsid w:val="00DE50D9"/>
    <w:rsid w:val="00DE65A2"/>
    <w:rsid w:val="00DF017E"/>
    <w:rsid w:val="00DF2DCC"/>
    <w:rsid w:val="00DF3361"/>
    <w:rsid w:val="00DF3E69"/>
    <w:rsid w:val="00DF668E"/>
    <w:rsid w:val="00E00CF9"/>
    <w:rsid w:val="00E0126E"/>
    <w:rsid w:val="00E01D0E"/>
    <w:rsid w:val="00E032EA"/>
    <w:rsid w:val="00E05662"/>
    <w:rsid w:val="00E05AB2"/>
    <w:rsid w:val="00E05C74"/>
    <w:rsid w:val="00E0613C"/>
    <w:rsid w:val="00E0678F"/>
    <w:rsid w:val="00E10C1C"/>
    <w:rsid w:val="00E11853"/>
    <w:rsid w:val="00E12408"/>
    <w:rsid w:val="00E1362C"/>
    <w:rsid w:val="00E14F1F"/>
    <w:rsid w:val="00E16215"/>
    <w:rsid w:val="00E16BF4"/>
    <w:rsid w:val="00E170F0"/>
    <w:rsid w:val="00E21934"/>
    <w:rsid w:val="00E2269B"/>
    <w:rsid w:val="00E23D66"/>
    <w:rsid w:val="00E24C99"/>
    <w:rsid w:val="00E27280"/>
    <w:rsid w:val="00E313F0"/>
    <w:rsid w:val="00E31650"/>
    <w:rsid w:val="00E3218B"/>
    <w:rsid w:val="00E348CD"/>
    <w:rsid w:val="00E35169"/>
    <w:rsid w:val="00E3722E"/>
    <w:rsid w:val="00E37561"/>
    <w:rsid w:val="00E41329"/>
    <w:rsid w:val="00E42066"/>
    <w:rsid w:val="00E4565A"/>
    <w:rsid w:val="00E47F33"/>
    <w:rsid w:val="00E50FA8"/>
    <w:rsid w:val="00E51426"/>
    <w:rsid w:val="00E53724"/>
    <w:rsid w:val="00E552C8"/>
    <w:rsid w:val="00E57BD6"/>
    <w:rsid w:val="00E6125F"/>
    <w:rsid w:val="00E659FD"/>
    <w:rsid w:val="00E66B97"/>
    <w:rsid w:val="00E67E48"/>
    <w:rsid w:val="00E7043A"/>
    <w:rsid w:val="00E734FF"/>
    <w:rsid w:val="00E7459C"/>
    <w:rsid w:val="00E75006"/>
    <w:rsid w:val="00E82477"/>
    <w:rsid w:val="00E84350"/>
    <w:rsid w:val="00E85863"/>
    <w:rsid w:val="00E86144"/>
    <w:rsid w:val="00E862EA"/>
    <w:rsid w:val="00E913DA"/>
    <w:rsid w:val="00E91AE4"/>
    <w:rsid w:val="00E9589A"/>
    <w:rsid w:val="00E95EB1"/>
    <w:rsid w:val="00E97203"/>
    <w:rsid w:val="00EA053D"/>
    <w:rsid w:val="00EA0789"/>
    <w:rsid w:val="00EA15C1"/>
    <w:rsid w:val="00EA431D"/>
    <w:rsid w:val="00EA542D"/>
    <w:rsid w:val="00EA5551"/>
    <w:rsid w:val="00EB05B5"/>
    <w:rsid w:val="00EB1158"/>
    <w:rsid w:val="00EB6E79"/>
    <w:rsid w:val="00EC0DE5"/>
    <w:rsid w:val="00EC19F6"/>
    <w:rsid w:val="00EC22D9"/>
    <w:rsid w:val="00EC2EC9"/>
    <w:rsid w:val="00EC34E9"/>
    <w:rsid w:val="00EC48A5"/>
    <w:rsid w:val="00EC4BCD"/>
    <w:rsid w:val="00EC5E90"/>
    <w:rsid w:val="00EC7D30"/>
    <w:rsid w:val="00ED1CC9"/>
    <w:rsid w:val="00ED23E2"/>
    <w:rsid w:val="00ED3C6E"/>
    <w:rsid w:val="00ED3ED2"/>
    <w:rsid w:val="00ED6F4B"/>
    <w:rsid w:val="00ED7B76"/>
    <w:rsid w:val="00EE00BD"/>
    <w:rsid w:val="00EE28E9"/>
    <w:rsid w:val="00EE4C8E"/>
    <w:rsid w:val="00EE7207"/>
    <w:rsid w:val="00EF2008"/>
    <w:rsid w:val="00EF2306"/>
    <w:rsid w:val="00EF31E4"/>
    <w:rsid w:val="00EF4C99"/>
    <w:rsid w:val="00EF79C0"/>
    <w:rsid w:val="00F01174"/>
    <w:rsid w:val="00F01956"/>
    <w:rsid w:val="00F0240D"/>
    <w:rsid w:val="00F02EA3"/>
    <w:rsid w:val="00F1179D"/>
    <w:rsid w:val="00F11B22"/>
    <w:rsid w:val="00F1283B"/>
    <w:rsid w:val="00F136FD"/>
    <w:rsid w:val="00F214ED"/>
    <w:rsid w:val="00F22D24"/>
    <w:rsid w:val="00F239F0"/>
    <w:rsid w:val="00F24E6A"/>
    <w:rsid w:val="00F30FBA"/>
    <w:rsid w:val="00F313D3"/>
    <w:rsid w:val="00F3253A"/>
    <w:rsid w:val="00F32B5F"/>
    <w:rsid w:val="00F33F5E"/>
    <w:rsid w:val="00F3596B"/>
    <w:rsid w:val="00F407BD"/>
    <w:rsid w:val="00F433AA"/>
    <w:rsid w:val="00F44F1F"/>
    <w:rsid w:val="00F509A5"/>
    <w:rsid w:val="00F52247"/>
    <w:rsid w:val="00F52BA8"/>
    <w:rsid w:val="00F558DE"/>
    <w:rsid w:val="00F56C24"/>
    <w:rsid w:val="00F576CF"/>
    <w:rsid w:val="00F60840"/>
    <w:rsid w:val="00F609C1"/>
    <w:rsid w:val="00F64780"/>
    <w:rsid w:val="00F64BB7"/>
    <w:rsid w:val="00F67CA9"/>
    <w:rsid w:val="00F73D82"/>
    <w:rsid w:val="00F74867"/>
    <w:rsid w:val="00F75B86"/>
    <w:rsid w:val="00F77933"/>
    <w:rsid w:val="00F80CDF"/>
    <w:rsid w:val="00F80DE7"/>
    <w:rsid w:val="00F8411A"/>
    <w:rsid w:val="00F879AA"/>
    <w:rsid w:val="00F87B26"/>
    <w:rsid w:val="00F93D55"/>
    <w:rsid w:val="00F94BB9"/>
    <w:rsid w:val="00FA0DA9"/>
    <w:rsid w:val="00FA3108"/>
    <w:rsid w:val="00FA4F8D"/>
    <w:rsid w:val="00FB2C6E"/>
    <w:rsid w:val="00FB38DF"/>
    <w:rsid w:val="00FB511D"/>
    <w:rsid w:val="00FC1405"/>
    <w:rsid w:val="00FC2988"/>
    <w:rsid w:val="00FC43E5"/>
    <w:rsid w:val="00FC4873"/>
    <w:rsid w:val="00FC5051"/>
    <w:rsid w:val="00FC7044"/>
    <w:rsid w:val="00FC738D"/>
    <w:rsid w:val="00FD01E9"/>
    <w:rsid w:val="00FD0AB5"/>
    <w:rsid w:val="00FD0F39"/>
    <w:rsid w:val="00FD0FE5"/>
    <w:rsid w:val="00FD280B"/>
    <w:rsid w:val="00FD590F"/>
    <w:rsid w:val="00FD6BB4"/>
    <w:rsid w:val="00FE0171"/>
    <w:rsid w:val="00FE7E49"/>
    <w:rsid w:val="00FF03F1"/>
    <w:rsid w:val="00FF0913"/>
    <w:rsid w:val="00FF1117"/>
    <w:rsid w:val="00FF2EE5"/>
    <w:rsid w:val="00FF38D6"/>
    <w:rsid w:val="00FF4C11"/>
    <w:rsid w:val="00FF72CA"/>
    <w:rsid w:val="00FF7EFE"/>
    <w:rsid w:val="7161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C5793"/>
  <w15:chartTrackingRefBased/>
  <w15:docId w15:val="{F98D8A5A-BFB0-49A0-A67A-431D90B6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F2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80B04"/>
    <w:pPr>
      <w:keepNext/>
      <w:keepLines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0E2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AF5"/>
    <w:rPr>
      <w:color w:val="595959" w:themeColor="text1" w:themeTint="A6"/>
      <w:sz w:val="24"/>
    </w:rPr>
  </w:style>
  <w:style w:type="paragraph" w:styleId="Footer">
    <w:name w:val="footer"/>
    <w:basedOn w:val="Normal"/>
    <w:link w:val="FooterChar"/>
    <w:uiPriority w:val="99"/>
    <w:rsid w:val="00423C21"/>
    <w:pPr>
      <w:pBdr>
        <w:top w:val="single" w:sz="8" w:space="1" w:color="64B2C1" w:themeColor="background2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23C21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C80B04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auto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80B04"/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66"/>
    <w:pPr>
      <w:numPr>
        <w:ilvl w:val="1"/>
      </w:numPr>
      <w:spacing w:after="0"/>
      <w:jc w:val="center"/>
    </w:pPr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83966"/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1"/>
    <w:rsid w:val="00C80B04"/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aliases w:val="Use Case List Paragraph,Ref,Bullet List Paragraph,List Paragraph1,List Paragraph11,List Paragraph Option,List Paragraph111,EG Bullet 1,Equipment,Bullet List,FooterText,Bulleted List1,b1,Bullet for no #'s,Body Bullet,Table Number Paragraph"/>
    <w:basedOn w:val="Normal"/>
    <w:link w:val="ListParagraphChar"/>
    <w:uiPriority w:val="1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E85863"/>
    <w:rPr>
      <w:rFonts w:asciiTheme="majorHAnsi" w:hAnsiTheme="majorHAnsi"/>
      <w:b/>
      <w:i w:val="0"/>
      <w:color w:val="107082" w:themeColor="accent2"/>
      <w:sz w:val="28"/>
    </w:rPr>
  </w:style>
  <w:style w:type="character" w:styleId="Emphasis">
    <w:name w:val="Emphasis"/>
    <w:uiPriority w:val="20"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664450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qFormat/>
    <w:rsid w:val="00224FF2"/>
    <w:pPr>
      <w:spacing w:after="0"/>
    </w:pPr>
    <w:rPr>
      <w:rFonts w:asciiTheme="majorHAnsi" w:hAnsiTheme="majorHAnsi"/>
      <w:b/>
      <w:color w:val="107082" w:themeColor="accent2"/>
      <w:sz w:val="32"/>
    </w:rPr>
  </w:style>
  <w:style w:type="paragraph" w:styleId="TOC1">
    <w:name w:val="toc 1"/>
    <w:basedOn w:val="Normal"/>
    <w:next w:val="Normal"/>
    <w:autoRedefine/>
    <w:uiPriority w:val="39"/>
    <w:rsid w:val="006D6E5A"/>
    <w:pPr>
      <w:tabs>
        <w:tab w:val="right" w:leader="dot" w:pos="1079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03123C"/>
    <w:pPr>
      <w:numPr>
        <w:numId w:val="6"/>
      </w:numPr>
      <w:spacing w:before="0" w:after="200" w:line="276" w:lineRule="auto"/>
      <w:ind w:left="340" w:hanging="340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DF017E"/>
    <w:pPr>
      <w:spacing w:after="60" w:line="240" w:lineRule="auto"/>
    </w:pPr>
    <w:rPr>
      <w:b/>
      <w:color w:val="773809" w:themeColor="accent6" w:themeShade="80"/>
    </w:rPr>
  </w:style>
  <w:style w:type="paragraph" w:customStyle="1" w:styleId="Graphheading3">
    <w:name w:val="Graph heading 3"/>
    <w:basedOn w:val="Normal"/>
    <w:qFormat/>
    <w:rsid w:val="00DF017E"/>
    <w:pPr>
      <w:spacing w:after="60" w:line="240" w:lineRule="auto"/>
    </w:pPr>
    <w:rPr>
      <w:b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DF017E"/>
    <w:pPr>
      <w:numPr>
        <w:numId w:val="4"/>
      </w:numPr>
      <w:spacing w:before="0" w:after="0" w:line="216" w:lineRule="auto"/>
      <w:ind w:left="288" w:hanging="288"/>
    </w:pPr>
    <w:rPr>
      <w:sz w:val="20"/>
    </w:rPr>
  </w:style>
  <w:style w:type="paragraph" w:customStyle="1" w:styleId="Graphbullet3">
    <w:name w:val="Graph bullet 3"/>
    <w:basedOn w:val="Normal"/>
    <w:qFormat/>
    <w:rsid w:val="00DF017E"/>
    <w:pPr>
      <w:numPr>
        <w:numId w:val="3"/>
      </w:numPr>
      <w:spacing w:before="0" w:after="0" w:line="216" w:lineRule="auto"/>
      <w:ind w:left="288" w:hanging="288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qFormat/>
    <w:rsid w:val="00F77933"/>
    <w:pPr>
      <w:spacing w:before="0" w:after="0" w:line="240" w:lineRule="auto"/>
    </w:pPr>
    <w:rPr>
      <w:color w:val="2F2F2F"/>
      <w:sz w:val="18"/>
    </w:rPr>
  </w:style>
  <w:style w:type="paragraph" w:customStyle="1" w:styleId="TableHeadings">
    <w:name w:val="Table Headings"/>
    <w:basedOn w:val="Normal"/>
    <w:qFormat/>
    <w:rsid w:val="00974DD3"/>
    <w:pPr>
      <w:spacing w:before="0" w:after="0" w:line="216" w:lineRule="auto"/>
      <w:ind w:left="85"/>
    </w:pPr>
    <w:rPr>
      <w:b/>
      <w:color w:val="FFFFFF" w:themeColor="background1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1"/>
    <w:qFormat/>
    <w:rsid w:val="009A108D"/>
    <w:pPr>
      <w:widowControl w:val="0"/>
      <w:autoSpaceDE w:val="0"/>
      <w:autoSpaceDN w:val="0"/>
      <w:spacing w:before="0" w:after="0" w:line="240" w:lineRule="auto"/>
      <w:jc w:val="both"/>
    </w:pPr>
    <w:rPr>
      <w:rFonts w:ascii="Arial" w:eastAsia="Arial" w:hAnsi="Arial" w:cs="Arial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A108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A108D"/>
    <w:pPr>
      <w:widowControl w:val="0"/>
      <w:autoSpaceDE w:val="0"/>
      <w:autoSpaceDN w:val="0"/>
      <w:spacing w:before="0" w:after="0" w:line="238" w:lineRule="exact"/>
      <w:ind w:left="106"/>
      <w:jc w:val="center"/>
    </w:pPr>
    <w:rPr>
      <w:rFonts w:ascii="Arial" w:eastAsia="Arial" w:hAnsi="Arial" w:cs="Arial"/>
      <w:color w:val="auto"/>
      <w:sz w:val="22"/>
    </w:rPr>
  </w:style>
  <w:style w:type="paragraph" w:styleId="Revision">
    <w:name w:val="Revision"/>
    <w:hidden/>
    <w:uiPriority w:val="99"/>
    <w:semiHidden/>
    <w:rsid w:val="009A108D"/>
    <w:pPr>
      <w:spacing w:after="0" w:line="240" w:lineRule="auto"/>
    </w:pPr>
    <w:rPr>
      <w:kern w:val="2"/>
      <w:lang w:val="en-IN"/>
      <w14:ligatures w14:val="standardContextual"/>
    </w:rPr>
  </w:style>
  <w:style w:type="character" w:customStyle="1" w:styleId="ListParagraphChar">
    <w:name w:val="List Paragraph Char"/>
    <w:aliases w:val="Use Case List Paragraph Char,Ref Char,Bullet List Paragraph Char,List Paragraph1 Char,List Paragraph11 Char,List Paragraph Option Char,List Paragraph111 Char,EG Bullet 1 Char,Equipment Char,Bullet List Char,FooterText Char,b1 Char"/>
    <w:link w:val="ListParagraph"/>
    <w:uiPriority w:val="1"/>
    <w:qFormat/>
    <w:locked/>
    <w:rsid w:val="009A108D"/>
    <w:rPr>
      <w:color w:val="595959" w:themeColor="text1" w:themeTint="A6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08D"/>
    <w:pPr>
      <w:spacing w:before="0" w:after="160" w:line="240" w:lineRule="auto"/>
    </w:pPr>
    <w:rPr>
      <w:color w:val="auto"/>
      <w:kern w:val="2"/>
      <w:sz w:val="20"/>
      <w:szCs w:val="20"/>
      <w:lang w:val="en-I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08D"/>
    <w:rPr>
      <w:kern w:val="2"/>
      <w:sz w:val="20"/>
      <w:szCs w:val="20"/>
      <w:lang w:val="en-IN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08D"/>
    <w:rPr>
      <w:b/>
      <w:bCs/>
      <w:kern w:val="2"/>
      <w:sz w:val="20"/>
      <w:szCs w:val="20"/>
      <w:lang w:val="en-IN"/>
      <w14:ligatures w14:val="standardContextual"/>
    </w:rPr>
  </w:style>
  <w:style w:type="paragraph" w:customStyle="1" w:styleId="xxmsonormal">
    <w:name w:val="x_xmsonormal"/>
    <w:basedOn w:val="Normal"/>
    <w:rsid w:val="00ED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xmsolistparagraph">
    <w:name w:val="x_xmsolistparagraph"/>
    <w:basedOn w:val="Normal"/>
    <w:rsid w:val="00ED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ark659pflc6s">
    <w:name w:val="mark659pflc6s"/>
    <w:basedOn w:val="DefaultParagraphFont"/>
    <w:rsid w:val="00ED23E2"/>
  </w:style>
  <w:style w:type="paragraph" w:customStyle="1" w:styleId="gmail-m-1807302326812870934body-noind-b">
    <w:name w:val="gmail-m_-1807302326812870934body-noind-b"/>
    <w:basedOn w:val="Normal"/>
    <w:rsid w:val="006B3B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IN" w:eastAsia="en-IN"/>
    </w:rPr>
  </w:style>
  <w:style w:type="paragraph" w:customStyle="1" w:styleId="gmail-m-1807302326812870934body-indent">
    <w:name w:val="gmail-m_-1807302326812870934body-indent"/>
    <w:basedOn w:val="Normal"/>
    <w:rsid w:val="006B3B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IN" w:eastAsia="en-IN"/>
    </w:rPr>
  </w:style>
  <w:style w:type="paragraph" w:customStyle="1" w:styleId="gmail-m-1807302326812870934msolistparagraph0">
    <w:name w:val="gmail-m_-1807302326812870934msolistparagraph0"/>
    <w:basedOn w:val="Normal"/>
    <w:rsid w:val="006B3B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IN" w:eastAsia="en-IN"/>
    </w:rPr>
  </w:style>
  <w:style w:type="paragraph" w:customStyle="1" w:styleId="msolistparagraph0">
    <w:name w:val="msolistparagraph"/>
    <w:basedOn w:val="Normal"/>
    <w:rsid w:val="006B3BE3"/>
    <w:pPr>
      <w:spacing w:before="0" w:after="0" w:line="240" w:lineRule="auto"/>
      <w:ind w:left="720"/>
      <w:contextualSpacing/>
    </w:pPr>
    <w:rPr>
      <w:rFonts w:ascii="Arial" w:eastAsia="Times New Roman" w:hAnsi="Arial" w:cs="Arial"/>
      <w:color w:val="auto"/>
      <w:sz w:val="22"/>
      <w:lang w:val="en-IN" w:eastAsia="en-IN"/>
    </w:rPr>
  </w:style>
  <w:style w:type="paragraph" w:customStyle="1" w:styleId="body-indent">
    <w:name w:val="body-indent"/>
    <w:basedOn w:val="Normal"/>
    <w:link w:val="body-indentChar"/>
    <w:rsid w:val="006B3BE3"/>
    <w:pPr>
      <w:widowControl w:val="0"/>
      <w:spacing w:after="0" w:line="240" w:lineRule="auto"/>
      <w:ind w:firstLine="360"/>
      <w:jc w:val="both"/>
    </w:pPr>
    <w:rPr>
      <w:rFonts w:ascii="Helvetica" w:eastAsia="Times New Roman" w:hAnsi="Helvetica" w:cs="Times New Roman"/>
      <w:snapToGrid w:val="0"/>
      <w:color w:val="auto"/>
      <w:sz w:val="20"/>
      <w:szCs w:val="20"/>
    </w:rPr>
  </w:style>
  <w:style w:type="character" w:customStyle="1" w:styleId="body-indentChar">
    <w:name w:val="body-indent Char"/>
    <w:basedOn w:val="DefaultParagraphFont"/>
    <w:link w:val="body-indent"/>
    <w:rsid w:val="006B3BE3"/>
    <w:rPr>
      <w:rFonts w:ascii="Helvetica" w:eastAsia="Times New Roman" w:hAnsi="Helvetica" w:cs="Times New Roman"/>
      <w:snapToGrid w:val="0"/>
      <w:sz w:val="20"/>
      <w:szCs w:val="20"/>
    </w:rPr>
  </w:style>
  <w:style w:type="paragraph" w:customStyle="1" w:styleId="Gaurav1">
    <w:name w:val="Gaurav1"/>
    <w:basedOn w:val="Normal"/>
    <w:qFormat/>
    <w:rsid w:val="006B3BE3"/>
    <w:pPr>
      <w:numPr>
        <w:numId w:val="8"/>
      </w:numPr>
      <w:spacing w:before="0" w:after="200" w:line="276" w:lineRule="auto"/>
    </w:pPr>
    <w:rPr>
      <w:rFonts w:ascii="Times New Roman" w:eastAsia="SimSun" w:hAnsi="Times New Roman" w:cs="Times New Roman"/>
      <w:color w:val="auto"/>
      <w:szCs w:val="24"/>
      <w:lang w:eastAsia="zh-CN"/>
    </w:rPr>
  </w:style>
  <w:style w:type="paragraph" w:customStyle="1" w:styleId="Gaurav2">
    <w:name w:val="Gaurav2"/>
    <w:basedOn w:val="Gaurav1"/>
    <w:link w:val="Gaurav2Char"/>
    <w:qFormat/>
    <w:rsid w:val="006B3BE3"/>
    <w:pPr>
      <w:numPr>
        <w:ilvl w:val="1"/>
      </w:numPr>
      <w:spacing w:after="0" w:line="240" w:lineRule="auto"/>
    </w:pPr>
  </w:style>
  <w:style w:type="character" w:customStyle="1" w:styleId="Gaurav2Char">
    <w:name w:val="Gaurav2 Char"/>
    <w:basedOn w:val="DefaultParagraphFont"/>
    <w:link w:val="Gaurav2"/>
    <w:rsid w:val="006B3BE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B3BE3"/>
    <w:pPr>
      <w:spacing w:before="0" w:after="0" w:line="240" w:lineRule="auto"/>
    </w:pPr>
    <w:rPr>
      <w:rFonts w:ascii="Times New Roman" w:hAnsi="Times New Roman" w:cs="Times New Roman"/>
      <w:color w:val="auto"/>
      <w:szCs w:val="24"/>
      <w:lang w:val="en-IN" w:eastAsia="en-IN"/>
    </w:rPr>
  </w:style>
  <w:style w:type="paragraph" w:customStyle="1" w:styleId="paragraph">
    <w:name w:val="paragraph"/>
    <w:basedOn w:val="Normal"/>
    <w:rsid w:val="006B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6B3BE3"/>
  </w:style>
  <w:style w:type="character" w:customStyle="1" w:styleId="eop">
    <w:name w:val="eop"/>
    <w:basedOn w:val="DefaultParagraphFont"/>
    <w:rsid w:val="006B3BE3"/>
  </w:style>
  <w:style w:type="character" w:customStyle="1" w:styleId="tabchar">
    <w:name w:val="tabchar"/>
    <w:basedOn w:val="DefaultParagraphFont"/>
    <w:rsid w:val="006B3BE3"/>
  </w:style>
  <w:style w:type="paragraph" w:customStyle="1" w:styleId="body-noind-b">
    <w:name w:val="body-noind-b"/>
    <w:basedOn w:val="Normal"/>
    <w:rsid w:val="006B3BE3"/>
    <w:pPr>
      <w:autoSpaceDE w:val="0"/>
      <w:autoSpaceDN w:val="0"/>
      <w:adjustRightInd w:val="0"/>
      <w:spacing w:after="0" w:line="240" w:lineRule="auto"/>
      <w:jc w:val="both"/>
    </w:pPr>
    <w:rPr>
      <w:rFonts w:ascii="Helvetica" w:eastAsia="Times New Roman" w:hAnsi="Helvetica" w:cs="Arial"/>
      <w:b/>
      <w:color w:val="000000"/>
      <w:sz w:val="20"/>
      <w:szCs w:val="20"/>
    </w:rPr>
  </w:style>
  <w:style w:type="character" w:customStyle="1" w:styleId="cf01">
    <w:name w:val="cf01"/>
    <w:basedOn w:val="DefaultParagraphFont"/>
    <w:rsid w:val="006B3B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Professional%20services%20business%20plan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7F20D4-E357-41A4-96FE-170571561395}" type="doc">
      <dgm:prSet loTypeId="urn:microsoft.com/office/officeart/2005/8/layout/default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4D9EEDEE-D702-4C33-A977-3A34A50B78D0}">
      <dgm:prSet phldrT="[Text]" custT="1"/>
      <dgm:spPr>
        <a:ln>
          <a:solidFill>
            <a:srgbClr val="7030A0"/>
          </a:solidFill>
        </a:ln>
      </dgm:spPr>
      <dgm:t>
        <a:bodyPr/>
        <a:lstStyle/>
        <a:p>
          <a:pPr>
            <a:spcBef>
              <a:spcPts val="600"/>
            </a:spcBef>
            <a:spcAft>
              <a:spcPts val="600"/>
            </a:spcAft>
          </a:pPr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Member of the Managing Committee </a:t>
          </a:r>
        </a:p>
      </dgm:t>
    </dgm:pt>
    <dgm:pt modelId="{81A8E679-79E8-4C7C-8F47-FB0F0508796B}" type="parTrans" cxnId="{B42C3805-926A-43C9-BB13-4E831C7628F4}">
      <dgm:prSet/>
      <dgm:spPr/>
      <dgm:t>
        <a:bodyPr/>
        <a:lstStyle/>
        <a:p>
          <a:endParaRPr lang="en-US"/>
        </a:p>
      </dgm:t>
    </dgm:pt>
    <dgm:pt modelId="{A0904565-15ED-47A6-A464-0AE0F7AEBAD6}" type="sibTrans" cxnId="{B42C3805-926A-43C9-BB13-4E831C7628F4}">
      <dgm:prSet/>
      <dgm:spPr/>
      <dgm:t>
        <a:bodyPr/>
        <a:lstStyle/>
        <a:p>
          <a:endParaRPr lang="en-US"/>
        </a:p>
      </dgm:t>
    </dgm:pt>
    <dgm:pt modelId="{7BD7D9AE-0E09-4AC6-AD27-B22DCAA29863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Member proposing to be nominated to fill casual vacancy to the Managing Committee </a:t>
          </a:r>
        </a:p>
      </dgm:t>
    </dgm:pt>
    <dgm:pt modelId="{07378DE9-3B9F-459B-A946-55AC94E7407D}" type="parTrans" cxnId="{0BB99288-269A-4BBD-92F4-A397E4879F51}">
      <dgm:prSet/>
      <dgm:spPr/>
      <dgm:t>
        <a:bodyPr/>
        <a:lstStyle/>
        <a:p>
          <a:endParaRPr lang="en-US"/>
        </a:p>
      </dgm:t>
    </dgm:pt>
    <dgm:pt modelId="{71EFD4BC-E47C-40A5-8EA3-B32DEB96CAF5}" type="sibTrans" cxnId="{0BB99288-269A-4BBD-92F4-A397E4879F51}">
      <dgm:prSet/>
      <dgm:spPr/>
      <dgm:t>
        <a:bodyPr/>
        <a:lstStyle/>
        <a:p>
          <a:endParaRPr lang="en-US"/>
        </a:p>
      </dgm:t>
    </dgm:pt>
    <dgm:pt modelId="{6F905BE8-F670-49E0-87D6-98ACB24EF55D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Member of the               Sub-Committee </a:t>
          </a:r>
        </a:p>
      </dgm:t>
    </dgm:pt>
    <dgm:pt modelId="{5B38F069-304C-4E37-B1FD-04BD8E9B765C}" type="parTrans" cxnId="{BE4DA956-21EC-4905-A7A7-E62C6A97F00B}">
      <dgm:prSet/>
      <dgm:spPr/>
      <dgm:t>
        <a:bodyPr/>
        <a:lstStyle/>
        <a:p>
          <a:endParaRPr lang="en-US"/>
        </a:p>
      </dgm:t>
    </dgm:pt>
    <dgm:pt modelId="{B4201CDF-C1AA-4C00-9DE4-268DD9DDB386}" type="sibTrans" cxnId="{BE4DA956-21EC-4905-A7A7-E62C6A97F00B}">
      <dgm:prSet/>
      <dgm:spPr/>
      <dgm:t>
        <a:bodyPr/>
        <a:lstStyle/>
        <a:p>
          <a:endParaRPr lang="en-US"/>
        </a:p>
      </dgm:t>
    </dgm:pt>
    <dgm:pt modelId="{998EC40F-FA41-46B7-86A1-7FA379BB6A35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Member proposing to stand for election/nomination to the Managing Committee </a:t>
          </a:r>
        </a:p>
      </dgm:t>
    </dgm:pt>
    <dgm:pt modelId="{D8BC6BC5-4C1E-453E-AF99-811A025CF311}" type="sibTrans" cxnId="{4F056829-97C7-4CC7-848C-EE3D0608E0DD}">
      <dgm:prSet/>
      <dgm:spPr/>
      <dgm:t>
        <a:bodyPr/>
        <a:lstStyle/>
        <a:p>
          <a:endParaRPr lang="en-US"/>
        </a:p>
      </dgm:t>
    </dgm:pt>
    <dgm:pt modelId="{C0BB44C2-4FAB-4D44-B067-8E1336CCAB5B}" type="parTrans" cxnId="{4F056829-97C7-4CC7-848C-EE3D0608E0DD}">
      <dgm:prSet/>
      <dgm:spPr/>
      <dgm:t>
        <a:bodyPr/>
        <a:lstStyle/>
        <a:p>
          <a:endParaRPr lang="en-US"/>
        </a:p>
      </dgm:t>
    </dgm:pt>
    <dgm:pt modelId="{B5B5EE1A-289C-41A7-95AB-3A6B5A24E3C4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Member proposing to be nominated to the Sub-Committee </a:t>
          </a:r>
        </a:p>
      </dgm:t>
    </dgm:pt>
    <dgm:pt modelId="{E5BCF8D4-875E-417F-A004-22E88EF109FF}" type="parTrans" cxnId="{CCEB9564-0B88-4C91-89DD-032BD82D645F}">
      <dgm:prSet/>
      <dgm:spPr/>
      <dgm:t>
        <a:bodyPr/>
        <a:lstStyle/>
        <a:p>
          <a:endParaRPr lang="en-US"/>
        </a:p>
      </dgm:t>
    </dgm:pt>
    <dgm:pt modelId="{6636AE01-5DBB-431D-8B98-82FE70AA92D0}" type="sibTrans" cxnId="{CCEB9564-0B88-4C91-89DD-032BD82D645F}">
      <dgm:prSet/>
      <dgm:spPr/>
      <dgm:t>
        <a:bodyPr/>
        <a:lstStyle/>
        <a:p>
          <a:endParaRPr lang="en-US"/>
        </a:p>
      </dgm:t>
    </dgm:pt>
    <dgm:pt modelId="{37BA522E-F8F8-4609-B326-73612EC6DBC5}" type="pres">
      <dgm:prSet presAssocID="{C27F20D4-E357-41A4-96FE-17057156139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39FE8055-34EF-4327-8D0D-5E8D7592B96B}" type="pres">
      <dgm:prSet presAssocID="{4D9EEDEE-D702-4C33-A977-3A34A50B78D0}" presName="node" presStyleLbl="node1" presStyleIdx="0" presStyleCnt="5" custScaleX="11333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0309D7C-A1C1-428F-A6E1-7A774165EBC8}" type="pres">
      <dgm:prSet presAssocID="{A0904565-15ED-47A6-A464-0AE0F7AEBAD6}" presName="sibTrans" presStyleCnt="0"/>
      <dgm:spPr/>
    </dgm:pt>
    <dgm:pt modelId="{B72A61B5-5626-4FF4-97FE-BD522D0F0EFA}" type="pres">
      <dgm:prSet presAssocID="{998EC40F-FA41-46B7-86A1-7FA379BB6A35}" presName="node" presStyleLbl="node1" presStyleIdx="1" presStyleCnt="5" custScaleX="13666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9AC37CAC-68FC-4398-BD93-917DF57DC0D7}" type="pres">
      <dgm:prSet presAssocID="{D8BC6BC5-4C1E-453E-AF99-811A025CF311}" presName="sibTrans" presStyleCnt="0"/>
      <dgm:spPr/>
    </dgm:pt>
    <dgm:pt modelId="{1B6956FD-765C-490A-B0F5-A81D330DBCFF}" type="pres">
      <dgm:prSet presAssocID="{7BD7D9AE-0E09-4AC6-AD27-B22DCAA29863}" presName="node" presStyleLbl="node1" presStyleIdx="2" presStyleCnt="5" custScaleX="12068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55D3344-8783-4F06-9550-03DE50EA4659}" type="pres">
      <dgm:prSet presAssocID="{71EFD4BC-E47C-40A5-8EA3-B32DEB96CAF5}" presName="sibTrans" presStyleCnt="0"/>
      <dgm:spPr/>
    </dgm:pt>
    <dgm:pt modelId="{FA60C13C-567B-4153-ADCC-83976BCAFBD9}" type="pres">
      <dgm:prSet presAssocID="{6F905BE8-F670-49E0-87D6-98ACB24EF55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BC8E048-12F1-455E-8896-DEFC98300E98}" type="pres">
      <dgm:prSet presAssocID="{B4201CDF-C1AA-4C00-9DE4-268DD9DDB386}" presName="sibTrans" presStyleCnt="0"/>
      <dgm:spPr/>
    </dgm:pt>
    <dgm:pt modelId="{3F0159BD-D364-451E-A37C-646B99E98244}" type="pres">
      <dgm:prSet presAssocID="{B5B5EE1A-289C-41A7-95AB-3A6B5A24E3C4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1F7BB651-29D6-4DF7-81BC-6EAC08E0AA0D}" type="presOf" srcId="{6F905BE8-F670-49E0-87D6-98ACB24EF55D}" destId="{FA60C13C-567B-4153-ADCC-83976BCAFBD9}" srcOrd="0" destOrd="0" presId="urn:microsoft.com/office/officeart/2005/8/layout/default"/>
    <dgm:cxn modelId="{B42C3805-926A-43C9-BB13-4E831C7628F4}" srcId="{C27F20D4-E357-41A4-96FE-170571561395}" destId="{4D9EEDEE-D702-4C33-A977-3A34A50B78D0}" srcOrd="0" destOrd="0" parTransId="{81A8E679-79E8-4C7C-8F47-FB0F0508796B}" sibTransId="{A0904565-15ED-47A6-A464-0AE0F7AEBAD6}"/>
    <dgm:cxn modelId="{C51C1E49-592D-4748-9FEA-8A7776D60280}" type="presOf" srcId="{4D9EEDEE-D702-4C33-A977-3A34A50B78D0}" destId="{39FE8055-34EF-4327-8D0D-5E8D7592B96B}" srcOrd="0" destOrd="0" presId="urn:microsoft.com/office/officeart/2005/8/layout/default"/>
    <dgm:cxn modelId="{BF2B8E67-7BAE-42A2-BFAB-121A0926B37A}" type="presOf" srcId="{998EC40F-FA41-46B7-86A1-7FA379BB6A35}" destId="{B72A61B5-5626-4FF4-97FE-BD522D0F0EFA}" srcOrd="0" destOrd="0" presId="urn:microsoft.com/office/officeart/2005/8/layout/default"/>
    <dgm:cxn modelId="{CCEB9564-0B88-4C91-89DD-032BD82D645F}" srcId="{C27F20D4-E357-41A4-96FE-170571561395}" destId="{B5B5EE1A-289C-41A7-95AB-3A6B5A24E3C4}" srcOrd="4" destOrd="0" parTransId="{E5BCF8D4-875E-417F-A004-22E88EF109FF}" sibTransId="{6636AE01-5DBB-431D-8B98-82FE70AA92D0}"/>
    <dgm:cxn modelId="{0BB99288-269A-4BBD-92F4-A397E4879F51}" srcId="{C27F20D4-E357-41A4-96FE-170571561395}" destId="{7BD7D9AE-0E09-4AC6-AD27-B22DCAA29863}" srcOrd="2" destOrd="0" parTransId="{07378DE9-3B9F-459B-A946-55AC94E7407D}" sibTransId="{71EFD4BC-E47C-40A5-8EA3-B32DEB96CAF5}"/>
    <dgm:cxn modelId="{FC2CEFC8-476C-4299-8781-5DC5C8D8A2BA}" type="presOf" srcId="{C27F20D4-E357-41A4-96FE-170571561395}" destId="{37BA522E-F8F8-4609-B326-73612EC6DBC5}" srcOrd="0" destOrd="0" presId="urn:microsoft.com/office/officeart/2005/8/layout/default"/>
    <dgm:cxn modelId="{2DBE5C4B-64A8-4C17-BFDF-E121D80C68B7}" type="presOf" srcId="{B5B5EE1A-289C-41A7-95AB-3A6B5A24E3C4}" destId="{3F0159BD-D364-451E-A37C-646B99E98244}" srcOrd="0" destOrd="0" presId="urn:microsoft.com/office/officeart/2005/8/layout/default"/>
    <dgm:cxn modelId="{4F056829-97C7-4CC7-848C-EE3D0608E0DD}" srcId="{C27F20D4-E357-41A4-96FE-170571561395}" destId="{998EC40F-FA41-46B7-86A1-7FA379BB6A35}" srcOrd="1" destOrd="0" parTransId="{C0BB44C2-4FAB-4D44-B067-8E1336CCAB5B}" sibTransId="{D8BC6BC5-4C1E-453E-AF99-811A025CF311}"/>
    <dgm:cxn modelId="{AD1E5867-FB8D-445D-8722-7BE9ACCA5A57}" type="presOf" srcId="{7BD7D9AE-0E09-4AC6-AD27-B22DCAA29863}" destId="{1B6956FD-765C-490A-B0F5-A81D330DBCFF}" srcOrd="0" destOrd="0" presId="urn:microsoft.com/office/officeart/2005/8/layout/default"/>
    <dgm:cxn modelId="{BE4DA956-21EC-4905-A7A7-E62C6A97F00B}" srcId="{C27F20D4-E357-41A4-96FE-170571561395}" destId="{6F905BE8-F670-49E0-87D6-98ACB24EF55D}" srcOrd="3" destOrd="0" parTransId="{5B38F069-304C-4E37-B1FD-04BD8E9B765C}" sibTransId="{B4201CDF-C1AA-4C00-9DE4-268DD9DDB386}"/>
    <dgm:cxn modelId="{24E6B9C5-F8AB-43AB-A3CC-F4023FEC2D24}" type="presParOf" srcId="{37BA522E-F8F8-4609-B326-73612EC6DBC5}" destId="{39FE8055-34EF-4327-8D0D-5E8D7592B96B}" srcOrd="0" destOrd="0" presId="urn:microsoft.com/office/officeart/2005/8/layout/default"/>
    <dgm:cxn modelId="{3E3DB4C6-CA97-47C6-B167-CC774B92065D}" type="presParOf" srcId="{37BA522E-F8F8-4609-B326-73612EC6DBC5}" destId="{00309D7C-A1C1-428F-A6E1-7A774165EBC8}" srcOrd="1" destOrd="0" presId="urn:microsoft.com/office/officeart/2005/8/layout/default"/>
    <dgm:cxn modelId="{EB3C46D8-E3F4-4800-B271-293AD8F25B1D}" type="presParOf" srcId="{37BA522E-F8F8-4609-B326-73612EC6DBC5}" destId="{B72A61B5-5626-4FF4-97FE-BD522D0F0EFA}" srcOrd="2" destOrd="0" presId="urn:microsoft.com/office/officeart/2005/8/layout/default"/>
    <dgm:cxn modelId="{856310D4-5F50-440A-B49F-FD761F6C8EAF}" type="presParOf" srcId="{37BA522E-F8F8-4609-B326-73612EC6DBC5}" destId="{9AC37CAC-68FC-4398-BD93-917DF57DC0D7}" srcOrd="3" destOrd="0" presId="urn:microsoft.com/office/officeart/2005/8/layout/default"/>
    <dgm:cxn modelId="{12905B35-79EE-4D94-AF88-495797D954C7}" type="presParOf" srcId="{37BA522E-F8F8-4609-B326-73612EC6DBC5}" destId="{1B6956FD-765C-490A-B0F5-A81D330DBCFF}" srcOrd="4" destOrd="0" presId="urn:microsoft.com/office/officeart/2005/8/layout/default"/>
    <dgm:cxn modelId="{476E1D1A-C652-4341-A27D-B2EB3870C675}" type="presParOf" srcId="{37BA522E-F8F8-4609-B326-73612EC6DBC5}" destId="{555D3344-8783-4F06-9550-03DE50EA4659}" srcOrd="5" destOrd="0" presId="urn:microsoft.com/office/officeart/2005/8/layout/default"/>
    <dgm:cxn modelId="{2F661F85-89D6-4238-9AA7-7E44A000432B}" type="presParOf" srcId="{37BA522E-F8F8-4609-B326-73612EC6DBC5}" destId="{FA60C13C-567B-4153-ADCC-83976BCAFBD9}" srcOrd="6" destOrd="0" presId="urn:microsoft.com/office/officeart/2005/8/layout/default"/>
    <dgm:cxn modelId="{69441EFD-6C22-4E20-9807-0095BA8BC313}" type="presParOf" srcId="{37BA522E-F8F8-4609-B326-73612EC6DBC5}" destId="{BBC8E048-12F1-455E-8896-DEFC98300E98}" srcOrd="7" destOrd="0" presId="urn:microsoft.com/office/officeart/2005/8/layout/default"/>
    <dgm:cxn modelId="{BA306309-C6BB-4503-9DA3-6BD14526D3B6}" type="presParOf" srcId="{37BA522E-F8F8-4609-B326-73612EC6DBC5}" destId="{3F0159BD-D364-451E-A37C-646B99E98244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FE8055-34EF-4327-8D0D-5E8D7592B96B}">
      <dsp:nvSpPr>
        <dsp:cNvPr id="0" name=""/>
        <dsp:cNvSpPr/>
      </dsp:nvSpPr>
      <dsp:spPr>
        <a:xfrm>
          <a:off x="650170" y="239360"/>
          <a:ext cx="1824686" cy="966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Member of the Managing Committee </a:t>
          </a:r>
        </a:p>
      </dsp:txBody>
      <dsp:txXfrm>
        <a:off x="650170" y="239360"/>
        <a:ext cx="1824686" cy="966013"/>
      </dsp:txXfrm>
    </dsp:sp>
    <dsp:sp modelId="{B72A61B5-5626-4FF4-97FE-BD522D0F0EFA}">
      <dsp:nvSpPr>
        <dsp:cNvPr id="0" name=""/>
        <dsp:cNvSpPr/>
      </dsp:nvSpPr>
      <dsp:spPr>
        <a:xfrm>
          <a:off x="2635859" y="239360"/>
          <a:ext cx="2200369" cy="966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Member proposing to stand for election/nomination to the Managing Committee </a:t>
          </a:r>
        </a:p>
      </dsp:txBody>
      <dsp:txXfrm>
        <a:off x="2635859" y="239360"/>
        <a:ext cx="2200369" cy="966013"/>
      </dsp:txXfrm>
    </dsp:sp>
    <dsp:sp modelId="{1B6956FD-765C-490A-B0F5-A81D330DBCFF}">
      <dsp:nvSpPr>
        <dsp:cNvPr id="0" name=""/>
        <dsp:cNvSpPr/>
      </dsp:nvSpPr>
      <dsp:spPr>
        <a:xfrm>
          <a:off x="623" y="1366376"/>
          <a:ext cx="1943104" cy="966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Member proposing to be nominated to fill casual vacancy to the Managing Committee </a:t>
          </a:r>
        </a:p>
      </dsp:txBody>
      <dsp:txXfrm>
        <a:off x="623" y="1366376"/>
        <a:ext cx="1943104" cy="966013"/>
      </dsp:txXfrm>
    </dsp:sp>
    <dsp:sp modelId="{FA60C13C-567B-4153-ADCC-83976BCAFBD9}">
      <dsp:nvSpPr>
        <dsp:cNvPr id="0" name=""/>
        <dsp:cNvSpPr/>
      </dsp:nvSpPr>
      <dsp:spPr>
        <a:xfrm>
          <a:off x="2104729" y="1366376"/>
          <a:ext cx="1610022" cy="966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Member of the               Sub-Committee </a:t>
          </a:r>
        </a:p>
      </dsp:txBody>
      <dsp:txXfrm>
        <a:off x="2104729" y="1366376"/>
        <a:ext cx="1610022" cy="966013"/>
      </dsp:txXfrm>
    </dsp:sp>
    <dsp:sp modelId="{3F0159BD-D364-451E-A37C-646B99E98244}">
      <dsp:nvSpPr>
        <dsp:cNvPr id="0" name=""/>
        <dsp:cNvSpPr/>
      </dsp:nvSpPr>
      <dsp:spPr>
        <a:xfrm>
          <a:off x="3875754" y="1366376"/>
          <a:ext cx="1610022" cy="966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Member proposing to be nominated to the Sub-Committee </a:t>
          </a:r>
        </a:p>
      </dsp:txBody>
      <dsp:txXfrm>
        <a:off x="3875754" y="1366376"/>
        <a:ext cx="1610022" cy="966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3ACC-7654-4E64-89B4-51B0F7FA7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D1E49-1057-4CF4-A377-6DF9C2116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D5993-B260-48A6-94FC-D9351629B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F9D410D-F97A-4748-964F-BE8D9497C8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business plan</Template>
  <TotalTime>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cp:lastPrinted>2024-08-06T12:59:00Z</cp:lastPrinted>
  <dcterms:created xsi:type="dcterms:W3CDTF">2024-11-04T10:25:00Z</dcterms:created>
  <dcterms:modified xsi:type="dcterms:W3CDTF">2024-11-04T10:43:00Z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